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19572" w14:textId="77777777" w:rsidR="006B40B6" w:rsidRPr="004A56F9" w:rsidRDefault="006B40B6" w:rsidP="006B40B6">
      <w:pPr>
        <w:rPr>
          <w:sz w:val="24"/>
          <w:szCs w:val="24"/>
          <w:lang w:val="et-EE"/>
        </w:rPr>
      </w:pPr>
    </w:p>
    <w:p w14:paraId="638F32B8" w14:textId="77777777" w:rsidR="00BB6978" w:rsidRPr="004A56F9" w:rsidRDefault="00126A7B" w:rsidP="00126A7B">
      <w:pPr>
        <w:jc w:val="right"/>
        <w:rPr>
          <w:sz w:val="24"/>
          <w:szCs w:val="24"/>
          <w:lang w:val="et-EE"/>
        </w:rPr>
      </w:pPr>
      <w:r w:rsidRPr="004A56F9">
        <w:rPr>
          <w:sz w:val="24"/>
          <w:szCs w:val="24"/>
          <w:lang w:val="et-EE"/>
        </w:rPr>
        <w:t>EELNÕU</w:t>
      </w:r>
    </w:p>
    <w:p w14:paraId="0799A3E0" w14:textId="77777777" w:rsidR="00BB6978" w:rsidRPr="004A56F9" w:rsidRDefault="00BB6978" w:rsidP="00BB6978">
      <w:pPr>
        <w:rPr>
          <w:sz w:val="24"/>
          <w:szCs w:val="24"/>
          <w:lang w:val="et-EE"/>
        </w:rPr>
      </w:pPr>
      <w:r w:rsidRPr="004A56F9">
        <w:rPr>
          <w:sz w:val="24"/>
          <w:szCs w:val="24"/>
          <w:lang w:val="et-EE"/>
        </w:rPr>
        <w:t xml:space="preserve">Tapa                              </w:t>
      </w:r>
      <w:r w:rsidRPr="004A56F9">
        <w:rPr>
          <w:sz w:val="24"/>
          <w:szCs w:val="24"/>
          <w:lang w:val="et-EE"/>
        </w:rPr>
        <w:tab/>
      </w:r>
      <w:r w:rsidRPr="004A56F9">
        <w:rPr>
          <w:sz w:val="24"/>
          <w:szCs w:val="24"/>
          <w:lang w:val="et-EE"/>
        </w:rPr>
        <w:tab/>
      </w:r>
      <w:r w:rsidRPr="004A56F9">
        <w:rPr>
          <w:sz w:val="24"/>
          <w:szCs w:val="24"/>
          <w:lang w:val="et-EE"/>
        </w:rPr>
        <w:tab/>
      </w:r>
      <w:r w:rsidRPr="004A56F9">
        <w:rPr>
          <w:sz w:val="24"/>
          <w:szCs w:val="24"/>
          <w:lang w:val="et-EE"/>
        </w:rPr>
        <w:tab/>
      </w:r>
      <w:r w:rsidRPr="004A56F9">
        <w:rPr>
          <w:sz w:val="24"/>
          <w:szCs w:val="24"/>
          <w:lang w:val="et-EE"/>
        </w:rPr>
        <w:tab/>
      </w:r>
      <w:r w:rsidRPr="004A56F9">
        <w:rPr>
          <w:sz w:val="24"/>
          <w:szCs w:val="24"/>
          <w:lang w:val="et-EE"/>
        </w:rPr>
        <w:tab/>
      </w:r>
      <w:r w:rsidR="006B3BEC" w:rsidRPr="004A56F9">
        <w:rPr>
          <w:sz w:val="24"/>
          <w:szCs w:val="24"/>
          <w:lang w:val="et-EE"/>
        </w:rPr>
        <w:t xml:space="preserve">27 jaanuar </w:t>
      </w:r>
      <w:r w:rsidR="00126A7B" w:rsidRPr="004A56F9">
        <w:rPr>
          <w:sz w:val="24"/>
          <w:szCs w:val="24"/>
          <w:lang w:val="et-EE"/>
        </w:rPr>
        <w:t>20</w:t>
      </w:r>
      <w:r w:rsidR="006B3BEC" w:rsidRPr="004A56F9">
        <w:rPr>
          <w:sz w:val="24"/>
          <w:szCs w:val="24"/>
          <w:lang w:val="et-EE"/>
        </w:rPr>
        <w:t>20</w:t>
      </w:r>
      <w:r w:rsidRPr="004A56F9">
        <w:rPr>
          <w:sz w:val="24"/>
          <w:szCs w:val="24"/>
          <w:lang w:val="et-EE"/>
        </w:rPr>
        <w:t xml:space="preserve">  nr </w:t>
      </w:r>
    </w:p>
    <w:p w14:paraId="2C30727C" w14:textId="77777777" w:rsidR="00BB6978" w:rsidRPr="004A56F9" w:rsidRDefault="00BB6978" w:rsidP="00BB6978">
      <w:pPr>
        <w:rPr>
          <w:sz w:val="24"/>
          <w:szCs w:val="24"/>
          <w:lang w:val="et-EE"/>
        </w:rPr>
      </w:pPr>
    </w:p>
    <w:p w14:paraId="59A4DC08" w14:textId="77777777" w:rsidR="00BB6978" w:rsidRPr="004A56F9" w:rsidRDefault="00BB6978" w:rsidP="00BB6978">
      <w:pPr>
        <w:rPr>
          <w:sz w:val="24"/>
          <w:szCs w:val="24"/>
          <w:lang w:val="et-EE"/>
        </w:rPr>
      </w:pPr>
    </w:p>
    <w:p w14:paraId="249A08B5" w14:textId="77777777" w:rsidR="00BB6978" w:rsidRPr="004A56F9" w:rsidRDefault="00BB6978" w:rsidP="00BB6978">
      <w:pPr>
        <w:pStyle w:val="Pealkiri1"/>
        <w:rPr>
          <w:rFonts w:ascii="Times New Roman" w:hAnsi="Times New Roman"/>
          <w:sz w:val="24"/>
          <w:szCs w:val="24"/>
          <w:lang w:val="et-EE"/>
        </w:rPr>
      </w:pPr>
      <w:r w:rsidRPr="004A56F9">
        <w:rPr>
          <w:rFonts w:ascii="Times New Roman" w:hAnsi="Times New Roman"/>
          <w:sz w:val="24"/>
          <w:szCs w:val="24"/>
          <w:lang w:val="et-EE"/>
        </w:rPr>
        <w:t>Tapa valla 20</w:t>
      </w:r>
      <w:r w:rsidR="005D1B54" w:rsidRPr="004A56F9">
        <w:rPr>
          <w:rFonts w:ascii="Times New Roman" w:hAnsi="Times New Roman"/>
          <w:sz w:val="24"/>
          <w:szCs w:val="24"/>
          <w:lang w:val="et-EE"/>
        </w:rPr>
        <w:t>20</w:t>
      </w:r>
      <w:r w:rsidRPr="004A56F9">
        <w:rPr>
          <w:rFonts w:ascii="Times New Roman" w:hAnsi="Times New Roman"/>
          <w:sz w:val="24"/>
          <w:szCs w:val="24"/>
          <w:lang w:val="et-EE"/>
        </w:rPr>
        <w:t>. aasta eelarve kinnitamine</w:t>
      </w:r>
    </w:p>
    <w:p w14:paraId="444CCD83" w14:textId="77777777" w:rsidR="00126A7B" w:rsidRPr="004A56F9" w:rsidRDefault="00126A7B" w:rsidP="00126A7B">
      <w:pPr>
        <w:rPr>
          <w:lang w:val="et-EE"/>
        </w:rPr>
      </w:pPr>
    </w:p>
    <w:p w14:paraId="5174F88D" w14:textId="77777777" w:rsidR="00BB6978" w:rsidRPr="004A56F9" w:rsidRDefault="00BB6978" w:rsidP="00BB6978">
      <w:pPr>
        <w:rPr>
          <w:sz w:val="24"/>
          <w:szCs w:val="24"/>
          <w:lang w:val="et-EE"/>
        </w:rPr>
      </w:pPr>
    </w:p>
    <w:p w14:paraId="0F700A86" w14:textId="77777777" w:rsidR="00BB6978" w:rsidRPr="004A56F9" w:rsidRDefault="00BB6978" w:rsidP="00BB6978">
      <w:pPr>
        <w:jc w:val="both"/>
        <w:rPr>
          <w:sz w:val="24"/>
          <w:szCs w:val="24"/>
          <w:lang w:val="et-EE"/>
        </w:rPr>
      </w:pPr>
      <w:r w:rsidRPr="004A56F9">
        <w:rPr>
          <w:sz w:val="24"/>
          <w:szCs w:val="24"/>
          <w:lang w:val="et-EE"/>
        </w:rPr>
        <w:t>Määrus kehtestatakse Kohaliku omavalitsuse korralduse seaduse § 22 lõige 1 punkt 1</w:t>
      </w:r>
      <w:r w:rsidR="00963226" w:rsidRPr="004A56F9">
        <w:rPr>
          <w:sz w:val="24"/>
          <w:szCs w:val="24"/>
          <w:lang w:val="et-EE"/>
        </w:rPr>
        <w:t xml:space="preserve"> ja </w:t>
      </w:r>
      <w:r w:rsidR="00FC297B" w:rsidRPr="004A56F9">
        <w:rPr>
          <w:bCs/>
          <w:sz w:val="24"/>
          <w:szCs w:val="24"/>
          <w:lang w:val="et-EE" w:eastAsia="et-EE"/>
        </w:rPr>
        <w:t>Tapa valla finantsjuhtimise korra §7 lg1</w:t>
      </w:r>
      <w:r w:rsidR="00963226" w:rsidRPr="004A56F9">
        <w:rPr>
          <w:sz w:val="24"/>
          <w:szCs w:val="24"/>
          <w:lang w:val="et-EE"/>
        </w:rPr>
        <w:t xml:space="preserve">  alusel:</w:t>
      </w:r>
    </w:p>
    <w:p w14:paraId="58506D3A" w14:textId="77777777" w:rsidR="000D3A00" w:rsidRPr="004A56F9" w:rsidRDefault="000D3A00" w:rsidP="00BB6978">
      <w:pPr>
        <w:jc w:val="both"/>
        <w:rPr>
          <w:sz w:val="24"/>
          <w:szCs w:val="24"/>
          <w:lang w:val="et-EE"/>
        </w:rPr>
      </w:pPr>
    </w:p>
    <w:p w14:paraId="207B2CE7" w14:textId="77777777" w:rsidR="00BB6978" w:rsidRPr="004A56F9" w:rsidRDefault="00BB6978" w:rsidP="00BB6978">
      <w:pPr>
        <w:jc w:val="both"/>
        <w:rPr>
          <w:sz w:val="24"/>
          <w:szCs w:val="24"/>
          <w:lang w:val="et-EE"/>
        </w:rPr>
      </w:pPr>
      <w:r w:rsidRPr="004A56F9">
        <w:rPr>
          <w:sz w:val="24"/>
          <w:szCs w:val="24"/>
          <w:lang w:val="et-EE"/>
        </w:rPr>
        <w:t>§ 1. Kinnitada Tapa valla 20</w:t>
      </w:r>
      <w:r w:rsidR="005D1B54" w:rsidRPr="004A56F9">
        <w:rPr>
          <w:sz w:val="24"/>
          <w:szCs w:val="24"/>
          <w:lang w:val="et-EE"/>
        </w:rPr>
        <w:t>20</w:t>
      </w:r>
      <w:r w:rsidRPr="004A56F9">
        <w:rPr>
          <w:sz w:val="24"/>
          <w:szCs w:val="24"/>
          <w:lang w:val="et-EE"/>
        </w:rPr>
        <w:t xml:space="preserve"> aasta eelarve vastavalt Lisale 1.</w:t>
      </w:r>
    </w:p>
    <w:p w14:paraId="307663CC" w14:textId="77777777" w:rsidR="00BB6978" w:rsidRPr="004A56F9" w:rsidRDefault="00BB6978" w:rsidP="00BB6978">
      <w:pPr>
        <w:jc w:val="both"/>
        <w:rPr>
          <w:sz w:val="24"/>
          <w:szCs w:val="24"/>
          <w:lang w:val="et-EE"/>
        </w:rPr>
      </w:pPr>
      <w:r w:rsidRPr="004A56F9">
        <w:rPr>
          <w:sz w:val="24"/>
          <w:szCs w:val="24"/>
          <w:lang w:val="et-EE"/>
        </w:rPr>
        <w:t>§ 2. Kinnitada Tapa valla  20</w:t>
      </w:r>
      <w:r w:rsidR="005D1B54" w:rsidRPr="004A56F9">
        <w:rPr>
          <w:sz w:val="24"/>
          <w:szCs w:val="24"/>
          <w:lang w:val="et-EE"/>
        </w:rPr>
        <w:t>20</w:t>
      </w:r>
      <w:r w:rsidRPr="004A56F9">
        <w:rPr>
          <w:sz w:val="24"/>
          <w:szCs w:val="24"/>
          <w:lang w:val="et-EE"/>
        </w:rPr>
        <w:t>. aasta eelar</w:t>
      </w:r>
      <w:r w:rsidR="0064626B" w:rsidRPr="004A56F9">
        <w:rPr>
          <w:sz w:val="24"/>
          <w:szCs w:val="24"/>
          <w:lang w:val="et-EE"/>
        </w:rPr>
        <w:t>ve tulude plaan summas 1</w:t>
      </w:r>
      <w:r w:rsidR="00490B0B" w:rsidRPr="004A56F9">
        <w:rPr>
          <w:sz w:val="24"/>
          <w:szCs w:val="24"/>
          <w:lang w:val="et-EE"/>
        </w:rPr>
        <w:t>6 037 335</w:t>
      </w:r>
      <w:r w:rsidR="0064626B" w:rsidRPr="004A56F9">
        <w:rPr>
          <w:sz w:val="24"/>
          <w:szCs w:val="24"/>
          <w:lang w:val="et-EE"/>
        </w:rPr>
        <w:t xml:space="preserve"> </w:t>
      </w:r>
      <w:r w:rsidRPr="004A56F9">
        <w:rPr>
          <w:sz w:val="24"/>
          <w:szCs w:val="24"/>
          <w:lang w:val="et-EE"/>
        </w:rPr>
        <w:t xml:space="preserve">eurot (Lisa 2). </w:t>
      </w:r>
    </w:p>
    <w:p w14:paraId="48DF66B2" w14:textId="77777777" w:rsidR="00BB6978" w:rsidRPr="004A56F9" w:rsidRDefault="00BB6978" w:rsidP="00BB6978">
      <w:pPr>
        <w:jc w:val="both"/>
        <w:rPr>
          <w:sz w:val="24"/>
          <w:szCs w:val="24"/>
          <w:lang w:val="et-EE"/>
        </w:rPr>
      </w:pPr>
      <w:r w:rsidRPr="004A56F9">
        <w:rPr>
          <w:sz w:val="24"/>
          <w:szCs w:val="24"/>
          <w:lang w:val="et-EE"/>
        </w:rPr>
        <w:t>§ 3. Kinnitada Tapa valla 20</w:t>
      </w:r>
      <w:r w:rsidR="005D1B54" w:rsidRPr="004A56F9">
        <w:rPr>
          <w:sz w:val="24"/>
          <w:szCs w:val="24"/>
          <w:lang w:val="et-EE"/>
        </w:rPr>
        <w:t>20</w:t>
      </w:r>
      <w:r w:rsidRPr="004A56F9">
        <w:rPr>
          <w:sz w:val="24"/>
          <w:szCs w:val="24"/>
          <w:lang w:val="et-EE"/>
        </w:rPr>
        <w:t xml:space="preserve">. aasta eelarve kulude plaan summas </w:t>
      </w:r>
      <w:r w:rsidR="0064626B" w:rsidRPr="004A56F9">
        <w:rPr>
          <w:sz w:val="24"/>
          <w:szCs w:val="24"/>
          <w:lang w:val="et-EE"/>
        </w:rPr>
        <w:t>1</w:t>
      </w:r>
      <w:r w:rsidR="00490B0B" w:rsidRPr="004A56F9">
        <w:rPr>
          <w:sz w:val="24"/>
          <w:szCs w:val="24"/>
          <w:lang w:val="et-EE"/>
        </w:rPr>
        <w:t xml:space="preserve">7 133 929 </w:t>
      </w:r>
      <w:r w:rsidRPr="004A56F9">
        <w:rPr>
          <w:sz w:val="24"/>
          <w:szCs w:val="24"/>
          <w:lang w:val="et-EE"/>
        </w:rPr>
        <w:t xml:space="preserve">eurot (Lisa 3), ning kohustuste vähenemine </w:t>
      </w:r>
      <w:r w:rsidR="0064626B" w:rsidRPr="004A56F9">
        <w:rPr>
          <w:sz w:val="24"/>
          <w:szCs w:val="24"/>
          <w:lang w:val="et-EE"/>
        </w:rPr>
        <w:t xml:space="preserve">summas </w:t>
      </w:r>
      <w:r w:rsidR="0078263B" w:rsidRPr="004A56F9">
        <w:rPr>
          <w:sz w:val="24"/>
          <w:szCs w:val="24"/>
          <w:lang w:val="et-EE"/>
        </w:rPr>
        <w:t>1</w:t>
      </w:r>
      <w:r w:rsidR="005D1B54" w:rsidRPr="004A56F9">
        <w:rPr>
          <w:sz w:val="24"/>
          <w:szCs w:val="24"/>
          <w:lang w:val="et-EE"/>
        </w:rPr>
        <w:t> </w:t>
      </w:r>
      <w:r w:rsidR="0078263B" w:rsidRPr="004A56F9">
        <w:rPr>
          <w:sz w:val="24"/>
          <w:szCs w:val="24"/>
          <w:lang w:val="et-EE"/>
        </w:rPr>
        <w:t>0</w:t>
      </w:r>
      <w:r w:rsidR="005D1B54" w:rsidRPr="004A56F9">
        <w:rPr>
          <w:sz w:val="24"/>
          <w:szCs w:val="24"/>
          <w:lang w:val="et-EE"/>
        </w:rPr>
        <w:t>82 306</w:t>
      </w:r>
      <w:r w:rsidR="0064626B" w:rsidRPr="004A56F9">
        <w:rPr>
          <w:sz w:val="24"/>
          <w:szCs w:val="24"/>
          <w:lang w:val="et-EE"/>
        </w:rPr>
        <w:t xml:space="preserve"> </w:t>
      </w:r>
      <w:r w:rsidRPr="004A56F9">
        <w:rPr>
          <w:sz w:val="24"/>
          <w:szCs w:val="24"/>
          <w:lang w:val="et-EE"/>
        </w:rPr>
        <w:t xml:space="preserve">eurot (Lisa 4). </w:t>
      </w:r>
    </w:p>
    <w:p w14:paraId="3D738F7C" w14:textId="77777777" w:rsidR="00BB6978" w:rsidRPr="004A56F9" w:rsidRDefault="00BB6978" w:rsidP="00BB6978">
      <w:pPr>
        <w:jc w:val="both"/>
        <w:rPr>
          <w:sz w:val="24"/>
          <w:szCs w:val="24"/>
          <w:lang w:val="et-EE"/>
        </w:rPr>
      </w:pPr>
      <w:r w:rsidRPr="004A56F9">
        <w:rPr>
          <w:sz w:val="24"/>
          <w:szCs w:val="24"/>
          <w:lang w:val="et-EE"/>
        </w:rPr>
        <w:t>§ 4. Kinnitada Tapa valla 20</w:t>
      </w:r>
      <w:r w:rsidR="005D1B54" w:rsidRPr="004A56F9">
        <w:rPr>
          <w:sz w:val="24"/>
          <w:szCs w:val="24"/>
          <w:lang w:val="et-EE"/>
        </w:rPr>
        <w:t>20</w:t>
      </w:r>
      <w:r w:rsidRPr="004A56F9">
        <w:rPr>
          <w:sz w:val="24"/>
          <w:szCs w:val="24"/>
          <w:lang w:val="et-EE"/>
        </w:rPr>
        <w:t>. aasta eelarve katteallikate, kulude, reservfondi ja lõppjää</w:t>
      </w:r>
      <w:r w:rsidR="0064626B" w:rsidRPr="004A56F9">
        <w:rPr>
          <w:sz w:val="24"/>
          <w:szCs w:val="24"/>
          <w:lang w:val="et-EE"/>
        </w:rPr>
        <w:t>kide tasakaal summas  1</w:t>
      </w:r>
      <w:r w:rsidR="00FC297B" w:rsidRPr="004A56F9">
        <w:rPr>
          <w:sz w:val="24"/>
          <w:szCs w:val="24"/>
          <w:lang w:val="et-EE"/>
        </w:rPr>
        <w:t>8</w:t>
      </w:r>
      <w:r w:rsidR="00490B0B" w:rsidRPr="004A56F9">
        <w:rPr>
          <w:sz w:val="24"/>
          <w:szCs w:val="24"/>
          <w:lang w:val="et-EE"/>
        </w:rPr>
        <w:t xml:space="preserve"> 216 235 </w:t>
      </w:r>
      <w:r w:rsidRPr="004A56F9">
        <w:rPr>
          <w:sz w:val="24"/>
          <w:szCs w:val="24"/>
          <w:lang w:val="et-EE"/>
        </w:rPr>
        <w:t>eurot.</w:t>
      </w:r>
    </w:p>
    <w:p w14:paraId="15545334" w14:textId="77777777" w:rsidR="00BB6978" w:rsidRPr="004A56F9" w:rsidRDefault="00BB6978" w:rsidP="00BB6978">
      <w:pPr>
        <w:jc w:val="both"/>
        <w:rPr>
          <w:sz w:val="24"/>
          <w:szCs w:val="24"/>
          <w:lang w:val="et-EE"/>
        </w:rPr>
      </w:pPr>
      <w:r w:rsidRPr="004A56F9">
        <w:rPr>
          <w:sz w:val="24"/>
          <w:szCs w:val="24"/>
          <w:lang w:val="et-EE"/>
        </w:rPr>
        <w:t>§ 5. Kinnitada eelarveaasta kassatagavara summas 0 eurot.</w:t>
      </w:r>
    </w:p>
    <w:p w14:paraId="5F08AC7C" w14:textId="77777777" w:rsidR="00BB6978" w:rsidRPr="004A56F9" w:rsidRDefault="00BB6978" w:rsidP="00BB6978">
      <w:pPr>
        <w:jc w:val="both"/>
        <w:rPr>
          <w:sz w:val="24"/>
          <w:szCs w:val="24"/>
          <w:lang w:val="et-EE"/>
        </w:rPr>
      </w:pPr>
      <w:r w:rsidRPr="004A56F9">
        <w:rPr>
          <w:sz w:val="24"/>
          <w:szCs w:val="24"/>
          <w:lang w:val="et-EE"/>
        </w:rPr>
        <w:t>§ 6. Kinnitada Tapa valla 20</w:t>
      </w:r>
      <w:r w:rsidR="005D1B54" w:rsidRPr="004A56F9">
        <w:rPr>
          <w:sz w:val="24"/>
          <w:szCs w:val="24"/>
          <w:lang w:val="et-EE"/>
        </w:rPr>
        <w:t>20.</w:t>
      </w:r>
      <w:r w:rsidRPr="004A56F9">
        <w:rPr>
          <w:sz w:val="24"/>
          <w:szCs w:val="24"/>
          <w:lang w:val="et-EE"/>
        </w:rPr>
        <w:t xml:space="preserve"> aasta </w:t>
      </w:r>
      <w:r w:rsidR="003047B6" w:rsidRPr="004A56F9">
        <w:rPr>
          <w:sz w:val="24"/>
          <w:szCs w:val="24"/>
          <w:lang w:val="et-EE"/>
        </w:rPr>
        <w:t xml:space="preserve">eelarve reservfond summas </w:t>
      </w:r>
      <w:r w:rsidR="0078263B" w:rsidRPr="004A56F9">
        <w:rPr>
          <w:sz w:val="24"/>
          <w:szCs w:val="24"/>
          <w:lang w:val="et-EE"/>
        </w:rPr>
        <w:t>7</w:t>
      </w:r>
      <w:r w:rsidR="006B3BEC" w:rsidRPr="004A56F9">
        <w:rPr>
          <w:sz w:val="24"/>
          <w:szCs w:val="24"/>
          <w:lang w:val="et-EE"/>
        </w:rPr>
        <w:t>7</w:t>
      </w:r>
      <w:r w:rsidR="005D1B54" w:rsidRPr="004A56F9">
        <w:rPr>
          <w:sz w:val="24"/>
          <w:szCs w:val="24"/>
          <w:lang w:val="et-EE"/>
        </w:rPr>
        <w:t xml:space="preserve"> 807</w:t>
      </w:r>
      <w:r w:rsidRPr="004A56F9">
        <w:rPr>
          <w:sz w:val="24"/>
          <w:szCs w:val="24"/>
          <w:lang w:val="et-EE"/>
        </w:rPr>
        <w:t xml:space="preserve"> eurot.</w:t>
      </w:r>
    </w:p>
    <w:p w14:paraId="6ACDEC88" w14:textId="77777777" w:rsidR="00963226" w:rsidRPr="004A56F9" w:rsidRDefault="00963226" w:rsidP="00963226">
      <w:pPr>
        <w:jc w:val="both"/>
        <w:rPr>
          <w:sz w:val="24"/>
          <w:lang w:val="et-EE"/>
        </w:rPr>
      </w:pPr>
      <w:r w:rsidRPr="004A56F9">
        <w:rPr>
          <w:sz w:val="24"/>
          <w:lang w:val="et-EE"/>
        </w:rPr>
        <w:t>§ 7. Kinnitada Tapa valla 20</w:t>
      </w:r>
      <w:r w:rsidR="005D1B54" w:rsidRPr="004A56F9">
        <w:rPr>
          <w:sz w:val="24"/>
          <w:lang w:val="et-EE"/>
        </w:rPr>
        <w:t xml:space="preserve">20. </w:t>
      </w:r>
      <w:r w:rsidRPr="004A56F9">
        <w:rPr>
          <w:sz w:val="24"/>
          <w:lang w:val="et-EE"/>
        </w:rPr>
        <w:t xml:space="preserve"> aasta kaasava eelarve summaks kuni 20 000 eurot.</w:t>
      </w:r>
    </w:p>
    <w:p w14:paraId="78F8154A" w14:textId="77777777" w:rsidR="00BB6978" w:rsidRPr="004A56F9" w:rsidRDefault="00BB6978" w:rsidP="00BB6978">
      <w:pPr>
        <w:jc w:val="both"/>
        <w:rPr>
          <w:sz w:val="24"/>
          <w:szCs w:val="24"/>
          <w:lang w:val="et-EE"/>
        </w:rPr>
      </w:pPr>
      <w:r w:rsidRPr="004A56F9">
        <w:rPr>
          <w:sz w:val="24"/>
          <w:szCs w:val="24"/>
          <w:lang w:val="et-EE"/>
        </w:rPr>
        <w:t xml:space="preserve">§ </w:t>
      </w:r>
      <w:r w:rsidR="00C7687C" w:rsidRPr="004A56F9">
        <w:rPr>
          <w:sz w:val="24"/>
          <w:szCs w:val="24"/>
          <w:lang w:val="et-EE"/>
        </w:rPr>
        <w:t>8</w:t>
      </w:r>
      <w:r w:rsidRPr="004A56F9">
        <w:rPr>
          <w:sz w:val="24"/>
          <w:szCs w:val="24"/>
          <w:lang w:val="et-EE"/>
        </w:rPr>
        <w:t>. Tapa Vallavalitsus võib  eelarveaasta jooksul täiendavalt eraldatud sihtotstarbeliste eraldiste saamisel lisada need laekumised ja nendele vastavad kulud valla eelarvesse, informeerides sel</w:t>
      </w:r>
      <w:r w:rsidR="008D2AA6" w:rsidRPr="004A56F9">
        <w:rPr>
          <w:sz w:val="24"/>
          <w:szCs w:val="24"/>
          <w:lang w:val="et-EE"/>
        </w:rPr>
        <w:t>lest volikogu</w:t>
      </w:r>
      <w:r w:rsidRPr="004A56F9">
        <w:rPr>
          <w:sz w:val="24"/>
          <w:szCs w:val="24"/>
          <w:lang w:val="et-EE"/>
        </w:rPr>
        <w:t>.</w:t>
      </w:r>
    </w:p>
    <w:p w14:paraId="6055A9B2" w14:textId="77777777" w:rsidR="00BB6978" w:rsidRPr="004A56F9" w:rsidRDefault="00BB6978" w:rsidP="00BB6978">
      <w:pPr>
        <w:jc w:val="both"/>
        <w:rPr>
          <w:sz w:val="24"/>
          <w:szCs w:val="24"/>
          <w:lang w:val="et-EE"/>
        </w:rPr>
      </w:pPr>
      <w:r w:rsidRPr="004A56F9">
        <w:rPr>
          <w:sz w:val="24"/>
          <w:szCs w:val="24"/>
          <w:lang w:val="et-EE"/>
        </w:rPr>
        <w:t xml:space="preserve">§ </w:t>
      </w:r>
      <w:r w:rsidR="00C7687C" w:rsidRPr="004A56F9">
        <w:rPr>
          <w:sz w:val="24"/>
          <w:szCs w:val="24"/>
          <w:lang w:val="et-EE"/>
        </w:rPr>
        <w:t>9</w:t>
      </w:r>
      <w:r w:rsidRPr="004A56F9">
        <w:rPr>
          <w:sz w:val="24"/>
          <w:szCs w:val="24"/>
          <w:lang w:val="et-EE"/>
        </w:rPr>
        <w:t>. Määrust rakendatakse alates 01.01.20</w:t>
      </w:r>
      <w:r w:rsidR="005D1B54" w:rsidRPr="004A56F9">
        <w:rPr>
          <w:sz w:val="24"/>
          <w:szCs w:val="24"/>
          <w:lang w:val="et-EE"/>
        </w:rPr>
        <w:t>20</w:t>
      </w:r>
      <w:r w:rsidRPr="004A56F9">
        <w:rPr>
          <w:sz w:val="24"/>
          <w:szCs w:val="24"/>
          <w:lang w:val="et-EE"/>
        </w:rPr>
        <w:t>.</w:t>
      </w:r>
    </w:p>
    <w:p w14:paraId="515C0E92" w14:textId="77777777" w:rsidR="00BB6978" w:rsidRPr="004A56F9" w:rsidRDefault="00BB6978" w:rsidP="00BB6978">
      <w:pPr>
        <w:jc w:val="both"/>
        <w:rPr>
          <w:sz w:val="24"/>
          <w:szCs w:val="24"/>
          <w:lang w:val="et-EE"/>
        </w:rPr>
      </w:pPr>
    </w:p>
    <w:p w14:paraId="53A7C902" w14:textId="77777777" w:rsidR="00BB6978" w:rsidRPr="004A56F9" w:rsidRDefault="00BB6978" w:rsidP="00BB6978">
      <w:pPr>
        <w:jc w:val="both"/>
        <w:rPr>
          <w:sz w:val="24"/>
          <w:szCs w:val="24"/>
          <w:lang w:val="et-EE"/>
        </w:rPr>
      </w:pPr>
    </w:p>
    <w:p w14:paraId="66D746FD" w14:textId="77777777" w:rsidR="00BB6978" w:rsidRPr="004A56F9" w:rsidRDefault="00BB6978" w:rsidP="00BB6978">
      <w:pPr>
        <w:rPr>
          <w:sz w:val="24"/>
          <w:szCs w:val="24"/>
          <w:lang w:val="et-EE"/>
        </w:rPr>
      </w:pPr>
    </w:p>
    <w:p w14:paraId="6BCB3C03" w14:textId="77777777" w:rsidR="00BB6978" w:rsidRPr="004A56F9" w:rsidRDefault="00BB6978" w:rsidP="00BB6978">
      <w:pPr>
        <w:rPr>
          <w:sz w:val="24"/>
          <w:szCs w:val="24"/>
          <w:lang w:val="et-EE"/>
        </w:rPr>
      </w:pPr>
    </w:p>
    <w:p w14:paraId="6ECA32B4" w14:textId="77777777" w:rsidR="00BB6978" w:rsidRPr="004A56F9" w:rsidRDefault="00BB6978" w:rsidP="00BB6978">
      <w:pPr>
        <w:rPr>
          <w:sz w:val="24"/>
          <w:szCs w:val="24"/>
          <w:lang w:val="et-EE"/>
        </w:rPr>
      </w:pPr>
      <w:r w:rsidRPr="004A56F9">
        <w:rPr>
          <w:sz w:val="24"/>
          <w:szCs w:val="24"/>
          <w:lang w:val="et-EE"/>
        </w:rPr>
        <w:t>vallavolikogu esimees</w:t>
      </w:r>
    </w:p>
    <w:p w14:paraId="5E0807B8" w14:textId="77777777" w:rsidR="00AB4964" w:rsidRPr="004A56F9" w:rsidRDefault="00AB4964" w:rsidP="00BB6978">
      <w:pPr>
        <w:rPr>
          <w:sz w:val="24"/>
          <w:szCs w:val="24"/>
          <w:lang w:val="et-EE"/>
        </w:rPr>
      </w:pPr>
    </w:p>
    <w:p w14:paraId="751D0012" w14:textId="77777777" w:rsidR="00AB4964" w:rsidRPr="004A56F9" w:rsidRDefault="00AB4964" w:rsidP="00BB6978">
      <w:pPr>
        <w:rPr>
          <w:sz w:val="24"/>
          <w:szCs w:val="24"/>
          <w:lang w:val="et-EE"/>
        </w:rPr>
      </w:pPr>
    </w:p>
    <w:p w14:paraId="7498B7C2" w14:textId="77777777" w:rsidR="00AB4964" w:rsidRPr="004A56F9" w:rsidRDefault="00AB4964" w:rsidP="00BB6978">
      <w:pPr>
        <w:rPr>
          <w:sz w:val="24"/>
          <w:szCs w:val="24"/>
          <w:lang w:val="et-EE"/>
        </w:rPr>
      </w:pPr>
      <w:r w:rsidRPr="004A56F9">
        <w:rPr>
          <w:sz w:val="24"/>
          <w:szCs w:val="24"/>
          <w:lang w:val="et-EE"/>
        </w:rPr>
        <w:t>Maksim Butšenkov</w:t>
      </w:r>
    </w:p>
    <w:p w14:paraId="21CE8C2F" w14:textId="77777777" w:rsidR="00126A7B" w:rsidRPr="004A56F9" w:rsidRDefault="00126A7B" w:rsidP="00BB6978">
      <w:pPr>
        <w:rPr>
          <w:sz w:val="24"/>
          <w:szCs w:val="24"/>
          <w:lang w:val="et-EE"/>
        </w:rPr>
      </w:pPr>
    </w:p>
    <w:p w14:paraId="0BE4A08C" w14:textId="77777777" w:rsidR="00126A7B" w:rsidRPr="004A56F9" w:rsidRDefault="00126A7B" w:rsidP="00BB6978">
      <w:pPr>
        <w:rPr>
          <w:sz w:val="24"/>
          <w:szCs w:val="24"/>
          <w:lang w:val="et-EE"/>
        </w:rPr>
      </w:pPr>
    </w:p>
    <w:tbl>
      <w:tblPr>
        <w:tblStyle w:val="Kontuurtabel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94"/>
      </w:tblGrid>
      <w:tr w:rsidR="00EB3E5F" w:rsidRPr="00772CF5" w14:paraId="039F0C8E" w14:textId="77777777" w:rsidTr="00971D6A">
        <w:tc>
          <w:tcPr>
            <w:tcW w:w="8594" w:type="dxa"/>
          </w:tcPr>
          <w:p w14:paraId="7DE7CE1D" w14:textId="77777777" w:rsidR="00EB3E5F" w:rsidRDefault="00EB3E5F" w:rsidP="00971D6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Lisad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1. Tapa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2020.a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eelarve</w:t>
            </w:r>
            <w:proofErr w:type="spellEnd"/>
          </w:p>
          <w:p w14:paraId="40DB1C28" w14:textId="77777777" w:rsidR="00EB3E5F" w:rsidRDefault="00EB3E5F" w:rsidP="00971D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2. Tapa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2020.a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eelarve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tulude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plaan</w:t>
            </w:r>
            <w:proofErr w:type="spellEnd"/>
          </w:p>
          <w:p w14:paraId="30D3FA7B" w14:textId="77777777" w:rsidR="00EB3E5F" w:rsidRDefault="00EB3E5F" w:rsidP="00971D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3. Tapa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2020.a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eelarve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kulude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plaan</w:t>
            </w:r>
            <w:proofErr w:type="spellEnd"/>
          </w:p>
          <w:p w14:paraId="4F3D1341" w14:textId="77777777" w:rsidR="00EB3E5F" w:rsidRDefault="00EB3E5F" w:rsidP="00971D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4. Tapa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2020.a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eelarve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kohustuste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vähenemine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1884E5" w14:textId="77777777" w:rsidR="00EB3E5F" w:rsidRPr="00772CF5" w:rsidRDefault="00EB3E5F" w:rsidP="00971D6A">
            <w:pPr>
              <w:pStyle w:val="Loendilik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</w:p>
          <w:p w14:paraId="48AF2EB1" w14:textId="77777777" w:rsidR="00EB3E5F" w:rsidRPr="00772CF5" w:rsidRDefault="00EB3E5F" w:rsidP="00971D6A">
            <w:pPr>
              <w:pStyle w:val="Loendilik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A015D5" w14:textId="77777777" w:rsidR="00126A7B" w:rsidRPr="004A56F9" w:rsidRDefault="00126A7B" w:rsidP="00BB6978">
      <w:pPr>
        <w:rPr>
          <w:sz w:val="24"/>
          <w:szCs w:val="24"/>
          <w:lang w:val="et-EE"/>
        </w:rPr>
      </w:pPr>
    </w:p>
    <w:p w14:paraId="30727894" w14:textId="77777777" w:rsidR="00126A7B" w:rsidRPr="004A56F9" w:rsidRDefault="00963226" w:rsidP="00BB6978">
      <w:pPr>
        <w:rPr>
          <w:sz w:val="24"/>
          <w:szCs w:val="24"/>
          <w:lang w:val="et-EE"/>
        </w:rPr>
      </w:pPr>
      <w:r w:rsidRPr="004A56F9">
        <w:rPr>
          <w:sz w:val="24"/>
          <w:szCs w:val="24"/>
          <w:lang w:val="et-EE"/>
        </w:rPr>
        <w:t>Eelnõu esitaja</w:t>
      </w:r>
    </w:p>
    <w:p w14:paraId="32888455" w14:textId="77777777" w:rsidR="00963226" w:rsidRPr="004A56F9" w:rsidRDefault="00963226" w:rsidP="00BB6978">
      <w:pPr>
        <w:rPr>
          <w:sz w:val="24"/>
          <w:szCs w:val="24"/>
          <w:lang w:val="et-EE"/>
        </w:rPr>
      </w:pPr>
    </w:p>
    <w:p w14:paraId="3A497E0E" w14:textId="77777777" w:rsidR="00963226" w:rsidRPr="004A56F9" w:rsidRDefault="00963226" w:rsidP="00BB6978">
      <w:pPr>
        <w:rPr>
          <w:sz w:val="24"/>
          <w:szCs w:val="24"/>
          <w:lang w:val="et-EE"/>
        </w:rPr>
      </w:pPr>
      <w:r w:rsidRPr="004A56F9">
        <w:rPr>
          <w:sz w:val="24"/>
          <w:szCs w:val="24"/>
          <w:lang w:val="et-EE"/>
        </w:rPr>
        <w:t>Tapa vallavalitsus</w:t>
      </w:r>
    </w:p>
    <w:p w14:paraId="3075BC5F" w14:textId="77777777" w:rsidR="00963226" w:rsidRPr="004A56F9" w:rsidRDefault="00963226" w:rsidP="00BB6978">
      <w:pPr>
        <w:rPr>
          <w:sz w:val="24"/>
          <w:szCs w:val="24"/>
          <w:lang w:val="et-EE"/>
        </w:rPr>
      </w:pPr>
    </w:p>
    <w:p w14:paraId="2FC867D2" w14:textId="77777777" w:rsidR="00963226" w:rsidRPr="004A56F9" w:rsidRDefault="0078263B" w:rsidP="00BB6978">
      <w:pPr>
        <w:rPr>
          <w:sz w:val="24"/>
          <w:szCs w:val="24"/>
          <w:lang w:val="et-EE"/>
        </w:rPr>
      </w:pPr>
      <w:r w:rsidRPr="004A56F9">
        <w:rPr>
          <w:sz w:val="24"/>
          <w:szCs w:val="24"/>
          <w:lang w:val="et-EE"/>
        </w:rPr>
        <w:t>1</w:t>
      </w:r>
      <w:r w:rsidR="001F7A83" w:rsidRPr="004A56F9">
        <w:rPr>
          <w:sz w:val="24"/>
          <w:szCs w:val="24"/>
          <w:lang w:val="et-EE"/>
        </w:rPr>
        <w:t>1</w:t>
      </w:r>
      <w:r w:rsidRPr="004A56F9">
        <w:rPr>
          <w:sz w:val="24"/>
          <w:szCs w:val="24"/>
          <w:lang w:val="et-EE"/>
        </w:rPr>
        <w:t xml:space="preserve">. </w:t>
      </w:r>
      <w:r w:rsidR="00963226" w:rsidRPr="004A56F9">
        <w:rPr>
          <w:sz w:val="24"/>
          <w:szCs w:val="24"/>
          <w:lang w:val="et-EE"/>
        </w:rPr>
        <w:t>201</w:t>
      </w:r>
      <w:r w:rsidR="00AB4964" w:rsidRPr="004A56F9">
        <w:rPr>
          <w:sz w:val="24"/>
          <w:szCs w:val="24"/>
          <w:lang w:val="et-EE"/>
        </w:rPr>
        <w:t>9</w:t>
      </w:r>
    </w:p>
    <w:p w14:paraId="3643BEED" w14:textId="77777777" w:rsidR="00126A7B" w:rsidRPr="004A56F9" w:rsidRDefault="00126A7B" w:rsidP="00BB6978">
      <w:pPr>
        <w:rPr>
          <w:sz w:val="24"/>
          <w:szCs w:val="24"/>
          <w:lang w:val="et-EE"/>
        </w:rPr>
      </w:pPr>
    </w:p>
    <w:p w14:paraId="6000698E" w14:textId="77777777" w:rsidR="00126A7B" w:rsidRPr="004A56F9" w:rsidRDefault="00126A7B" w:rsidP="00BB6978">
      <w:pPr>
        <w:rPr>
          <w:sz w:val="24"/>
          <w:szCs w:val="24"/>
          <w:lang w:val="et-EE"/>
        </w:rPr>
      </w:pPr>
    </w:p>
    <w:p w14:paraId="0ADE562A" w14:textId="77777777" w:rsidR="00126A7B" w:rsidRPr="004A56F9" w:rsidRDefault="00126A7B" w:rsidP="00BB6978">
      <w:pPr>
        <w:rPr>
          <w:sz w:val="24"/>
          <w:szCs w:val="24"/>
          <w:lang w:val="et-EE"/>
        </w:rPr>
      </w:pPr>
    </w:p>
    <w:p w14:paraId="1A32542E" w14:textId="77777777" w:rsidR="00F96E9B" w:rsidRPr="004A56F9" w:rsidRDefault="00F96E9B" w:rsidP="00BB6978">
      <w:pPr>
        <w:rPr>
          <w:sz w:val="24"/>
          <w:szCs w:val="24"/>
          <w:lang w:val="et-EE"/>
        </w:rPr>
      </w:pPr>
      <w:bookmarkStart w:id="0" w:name="_GoBack"/>
      <w:bookmarkEnd w:id="0"/>
    </w:p>
    <w:p w14:paraId="17D41645" w14:textId="77777777" w:rsidR="00F96E9B" w:rsidRPr="004A56F9" w:rsidRDefault="00F96E9B" w:rsidP="00BB6978">
      <w:pPr>
        <w:rPr>
          <w:sz w:val="24"/>
          <w:szCs w:val="24"/>
          <w:lang w:val="et-EE"/>
        </w:rPr>
      </w:pPr>
    </w:p>
    <w:p w14:paraId="3E671954" w14:textId="77777777" w:rsidR="00F96E9B" w:rsidRPr="004A56F9" w:rsidRDefault="00F96E9B" w:rsidP="00BB6978">
      <w:pPr>
        <w:rPr>
          <w:sz w:val="24"/>
          <w:szCs w:val="24"/>
          <w:lang w:val="et-EE"/>
        </w:rPr>
      </w:pPr>
      <w:r w:rsidRPr="004A56F9">
        <w:rPr>
          <w:sz w:val="24"/>
          <w:szCs w:val="24"/>
          <w:lang w:val="et-EE"/>
        </w:rPr>
        <w:t>Seletuskiri</w:t>
      </w:r>
    </w:p>
    <w:p w14:paraId="14437134" w14:textId="77777777" w:rsidR="00126A7B" w:rsidRPr="004A56F9" w:rsidRDefault="00126A7B" w:rsidP="00BB6978">
      <w:pPr>
        <w:rPr>
          <w:sz w:val="24"/>
          <w:szCs w:val="24"/>
          <w:lang w:val="et-EE"/>
        </w:rPr>
      </w:pPr>
    </w:p>
    <w:p w14:paraId="7A5A8884" w14:textId="77777777" w:rsidR="00BB6978" w:rsidRDefault="004A56F9" w:rsidP="006B40B6">
      <w:pPr>
        <w:rPr>
          <w:sz w:val="24"/>
          <w:szCs w:val="24"/>
          <w:lang w:val="et-EE"/>
        </w:rPr>
      </w:pPr>
      <w:r w:rsidRPr="004A56F9">
        <w:rPr>
          <w:sz w:val="24"/>
          <w:szCs w:val="24"/>
          <w:lang w:val="et-EE"/>
        </w:rPr>
        <w:t>20. jaanuaril 2020 toimunud eelarve</w:t>
      </w:r>
      <w:r>
        <w:rPr>
          <w:sz w:val="24"/>
          <w:szCs w:val="24"/>
          <w:lang w:val="et-EE"/>
        </w:rPr>
        <w:t>-ja arengukomisjoni istungil toimunud 2020 aasta eelarve eelnõu arutelul vaadati üle eelnõu muudatusettepanekud.</w:t>
      </w:r>
    </w:p>
    <w:p w14:paraId="7E342BBB" w14:textId="77777777" w:rsidR="004A56F9" w:rsidRDefault="004A56F9" w:rsidP="006B40B6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Muudatusettepanekutest toetati kultuurikomisjoni 09.12.2019 istungil tehtud ettepanekut leida valla eelarvest (allikas reserv) lisaks 2000 eurot eelarveartiklisse 08109 kultuur-ja noorsootöö kultuuri-ja spordivaldkonna eelarvest tulenevate toetuste katmiseks.</w:t>
      </w:r>
    </w:p>
    <w:p w14:paraId="327EA7D6" w14:textId="77777777" w:rsidR="00033BF6" w:rsidRDefault="004A56F9" w:rsidP="006B40B6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Eelarve-ja arengukomisjoni otsuse alusel on Tapa Vallavolikogu määruses „Tapa valla 2020. aasta eelarve kinnitamine“ muudetud § 6-s eelarve reservfondi summat </w:t>
      </w:r>
      <w:r w:rsidR="00033BF6">
        <w:rPr>
          <w:sz w:val="24"/>
          <w:szCs w:val="24"/>
          <w:lang w:val="et-EE"/>
        </w:rPr>
        <w:t>79 807-lt eurolt 77 807-le eurole.</w:t>
      </w:r>
    </w:p>
    <w:p w14:paraId="3FF97CCE" w14:textId="77777777" w:rsidR="004A56F9" w:rsidRDefault="004A56F9" w:rsidP="006B40B6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Ülejäänud määruse eelarves nimetatud s</w:t>
      </w:r>
      <w:r w:rsidR="00033BF6">
        <w:rPr>
          <w:sz w:val="24"/>
          <w:szCs w:val="24"/>
          <w:lang w:val="et-EE"/>
        </w:rPr>
        <w:t>ummades otsus muudatusi kaasa ei too.</w:t>
      </w:r>
    </w:p>
    <w:p w14:paraId="6135D04A" w14:textId="77777777" w:rsidR="004A56F9" w:rsidRDefault="004A56F9" w:rsidP="006B40B6">
      <w:pPr>
        <w:rPr>
          <w:sz w:val="24"/>
          <w:szCs w:val="24"/>
          <w:lang w:val="et-EE"/>
        </w:rPr>
      </w:pPr>
    </w:p>
    <w:p w14:paraId="68847E79" w14:textId="77777777" w:rsidR="00033BF6" w:rsidRDefault="00033BF6" w:rsidP="006B40B6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Muutuvad täiendavalt eelarve Lisa 1</w:t>
      </w:r>
      <w:r w:rsidR="002154FA">
        <w:rPr>
          <w:sz w:val="24"/>
          <w:szCs w:val="24"/>
          <w:lang w:val="et-EE"/>
        </w:rPr>
        <w:t xml:space="preserve"> Eelarve </w:t>
      </w:r>
      <w:r>
        <w:rPr>
          <w:sz w:val="24"/>
          <w:szCs w:val="24"/>
          <w:lang w:val="et-EE"/>
        </w:rPr>
        <w:t>ja Lisa 3</w:t>
      </w:r>
      <w:r w:rsidR="002154FA">
        <w:rPr>
          <w:sz w:val="24"/>
          <w:szCs w:val="24"/>
          <w:lang w:val="et-EE"/>
        </w:rPr>
        <w:t xml:space="preserve"> Kulud</w:t>
      </w:r>
      <w:r>
        <w:rPr>
          <w:sz w:val="24"/>
          <w:szCs w:val="24"/>
          <w:lang w:val="et-EE"/>
        </w:rPr>
        <w:t>, millede muudatused on toodud allpool.</w:t>
      </w:r>
    </w:p>
    <w:p w14:paraId="3DF4CEC2" w14:textId="77777777" w:rsidR="002154FA" w:rsidRPr="002154FA" w:rsidRDefault="002154FA" w:rsidP="006B40B6">
      <w:pPr>
        <w:rPr>
          <w:sz w:val="24"/>
          <w:szCs w:val="24"/>
          <w:lang w:val="et-EE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1180"/>
        <w:gridCol w:w="4207"/>
        <w:gridCol w:w="1193"/>
        <w:gridCol w:w="805"/>
        <w:gridCol w:w="1262"/>
      </w:tblGrid>
      <w:tr w:rsidR="002154FA" w:rsidRPr="002154FA" w14:paraId="08CA304C" w14:textId="77777777" w:rsidTr="002154FA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CA68" w14:textId="77777777" w:rsidR="002154FA" w:rsidRPr="002154FA" w:rsidRDefault="002154FA" w:rsidP="002154FA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E121" w14:textId="77777777" w:rsidR="002154FA" w:rsidRPr="002154FA" w:rsidRDefault="002154FA" w:rsidP="002154FA">
            <w:pPr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Lisa 1 Eelarve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97D0" w14:textId="77777777" w:rsidR="002154FA" w:rsidRPr="002154FA" w:rsidRDefault="002154FA" w:rsidP="002154FA">
            <w:pPr>
              <w:jc w:val="right"/>
              <w:rPr>
                <w:lang w:val="et-EE"/>
              </w:rPr>
            </w:pPr>
            <w:r w:rsidRPr="002154FA">
              <w:rPr>
                <w:lang w:val="et-EE"/>
              </w:rPr>
              <w:t>2020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E4D2" w14:textId="77777777" w:rsidR="002154FA" w:rsidRPr="002154FA" w:rsidRDefault="002154FA" w:rsidP="002154FA">
            <w:pPr>
              <w:jc w:val="right"/>
              <w:rPr>
                <w:lang w:val="et-E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3976" w14:textId="77777777" w:rsidR="002154FA" w:rsidRPr="002154FA" w:rsidRDefault="002154FA" w:rsidP="002154FA">
            <w:pPr>
              <w:rPr>
                <w:lang w:val="et-EE"/>
              </w:rPr>
            </w:pPr>
            <w:r w:rsidRPr="002154FA">
              <w:rPr>
                <w:lang w:val="et-EE"/>
              </w:rPr>
              <w:t xml:space="preserve">2020 uus </w:t>
            </w:r>
          </w:p>
        </w:tc>
      </w:tr>
      <w:tr w:rsidR="002154FA" w:rsidRPr="002154FA" w14:paraId="153CC347" w14:textId="77777777" w:rsidTr="002154FA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9193" w14:textId="77777777" w:rsidR="002154FA" w:rsidRPr="002154FA" w:rsidRDefault="002154FA" w:rsidP="002154FA">
            <w:pPr>
              <w:rPr>
                <w:lang w:val="et-EE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9690" w14:textId="77777777" w:rsidR="002154FA" w:rsidRPr="002154FA" w:rsidRDefault="002154FA" w:rsidP="002154FA">
            <w:pPr>
              <w:rPr>
                <w:lang w:val="et-E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C3D8" w14:textId="77777777" w:rsidR="002154FA" w:rsidRPr="002154FA" w:rsidRDefault="002154FA" w:rsidP="002154FA">
            <w:pPr>
              <w:rPr>
                <w:lang w:val="et-EE"/>
              </w:rPr>
            </w:pPr>
            <w:r w:rsidRPr="002154FA">
              <w:rPr>
                <w:lang w:val="et-EE"/>
              </w:rPr>
              <w:t>eelnõu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EB6C" w14:textId="77777777" w:rsidR="002154FA" w:rsidRPr="002154FA" w:rsidRDefault="002154FA" w:rsidP="002154FA">
            <w:pPr>
              <w:rPr>
                <w:lang w:val="et-EE"/>
              </w:rPr>
            </w:pPr>
            <w:r w:rsidRPr="002154FA">
              <w:rPr>
                <w:lang w:val="et-EE"/>
              </w:rPr>
              <w:t>muutus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3951" w14:textId="77777777" w:rsidR="002154FA" w:rsidRPr="002154FA" w:rsidRDefault="002154FA" w:rsidP="002154FA">
            <w:pPr>
              <w:rPr>
                <w:lang w:val="et-EE"/>
              </w:rPr>
            </w:pPr>
            <w:r w:rsidRPr="002154FA">
              <w:rPr>
                <w:lang w:val="et-EE"/>
              </w:rPr>
              <w:t>eelnõu</w:t>
            </w:r>
          </w:p>
        </w:tc>
      </w:tr>
      <w:tr w:rsidR="002154FA" w:rsidRPr="002154FA" w14:paraId="6E987DD6" w14:textId="77777777" w:rsidTr="002154FA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2F04" w14:textId="77777777" w:rsidR="002154FA" w:rsidRPr="002154FA" w:rsidRDefault="002154FA" w:rsidP="002154FA">
            <w:pPr>
              <w:rPr>
                <w:lang w:val="et-EE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9D71" w14:textId="77777777" w:rsidR="002154FA" w:rsidRPr="002154FA" w:rsidRDefault="002154FA" w:rsidP="002154FA">
            <w:pPr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Põhitegevuse kulud kokku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8F4F5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14 727 163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A2D0E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F2197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14 727 163</w:t>
            </w:r>
          </w:p>
        </w:tc>
      </w:tr>
      <w:tr w:rsidR="002154FA" w:rsidRPr="002154FA" w14:paraId="5163357F" w14:textId="77777777" w:rsidTr="002154FA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6EBB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DCAA" w14:textId="77777777" w:rsidR="002154FA" w:rsidRPr="002154FA" w:rsidRDefault="002154FA" w:rsidP="002154FA">
            <w:pPr>
              <w:rPr>
                <w:lang w:val="et-EE"/>
              </w:rPr>
            </w:pPr>
            <w:r w:rsidRPr="002154FA">
              <w:rPr>
                <w:lang w:val="et-EE"/>
              </w:rPr>
              <w:t xml:space="preserve">     Antavad toetused tegevuskuludeks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52C8" w14:textId="77777777" w:rsidR="002154FA" w:rsidRPr="002154FA" w:rsidRDefault="002154FA" w:rsidP="002154FA">
            <w:pPr>
              <w:jc w:val="right"/>
              <w:rPr>
                <w:lang w:val="et-EE"/>
              </w:rPr>
            </w:pPr>
            <w:r w:rsidRPr="002154FA">
              <w:rPr>
                <w:lang w:val="et-EE"/>
              </w:rPr>
              <w:t>667 657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E8125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2 000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5503" w14:textId="77777777" w:rsidR="002154FA" w:rsidRPr="002154FA" w:rsidRDefault="002154FA" w:rsidP="002154FA">
            <w:pPr>
              <w:jc w:val="right"/>
              <w:rPr>
                <w:lang w:val="et-EE"/>
              </w:rPr>
            </w:pPr>
            <w:r w:rsidRPr="002154FA">
              <w:rPr>
                <w:lang w:val="et-EE"/>
              </w:rPr>
              <w:t>669 657</w:t>
            </w:r>
          </w:p>
        </w:tc>
      </w:tr>
      <w:tr w:rsidR="002154FA" w:rsidRPr="002154FA" w14:paraId="47A9B416" w14:textId="77777777" w:rsidTr="002154FA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2812" w14:textId="77777777" w:rsidR="002154FA" w:rsidRPr="002154FA" w:rsidRDefault="002154FA" w:rsidP="002154FA">
            <w:pPr>
              <w:jc w:val="right"/>
              <w:rPr>
                <w:lang w:val="et-EE"/>
              </w:rPr>
            </w:pP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19B2" w14:textId="77777777" w:rsidR="002154FA" w:rsidRPr="002154FA" w:rsidRDefault="002154FA" w:rsidP="002154FA">
            <w:pPr>
              <w:rPr>
                <w:lang w:val="et-EE"/>
              </w:rPr>
            </w:pPr>
            <w:r w:rsidRPr="002154FA">
              <w:rPr>
                <w:lang w:val="et-EE"/>
              </w:rPr>
              <w:t xml:space="preserve">     Muud tegevuskulud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4B5BB" w14:textId="77777777" w:rsidR="002154FA" w:rsidRPr="002154FA" w:rsidRDefault="002154FA" w:rsidP="002154FA">
            <w:pPr>
              <w:jc w:val="right"/>
              <w:rPr>
                <w:lang w:val="et-EE"/>
              </w:rPr>
            </w:pPr>
            <w:r w:rsidRPr="002154FA">
              <w:rPr>
                <w:lang w:val="et-EE"/>
              </w:rPr>
              <w:t>14 059 506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C8846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-2 000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4A7E4" w14:textId="77777777" w:rsidR="002154FA" w:rsidRPr="002154FA" w:rsidRDefault="002154FA" w:rsidP="002154FA">
            <w:pPr>
              <w:jc w:val="right"/>
              <w:rPr>
                <w:lang w:val="et-EE"/>
              </w:rPr>
            </w:pPr>
            <w:r w:rsidRPr="002154FA">
              <w:rPr>
                <w:lang w:val="et-EE"/>
              </w:rPr>
              <w:t>14 057 506</w:t>
            </w:r>
          </w:p>
        </w:tc>
      </w:tr>
      <w:tr w:rsidR="002154FA" w:rsidRPr="002154FA" w14:paraId="6FBF690E" w14:textId="77777777" w:rsidTr="002154FA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9D29" w14:textId="77777777" w:rsidR="002154FA" w:rsidRPr="002154FA" w:rsidRDefault="002154FA" w:rsidP="002154FA">
            <w:pPr>
              <w:jc w:val="right"/>
              <w:rPr>
                <w:lang w:val="et-EE"/>
              </w:rPr>
            </w:pP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20B0" w14:textId="77777777" w:rsidR="002154FA" w:rsidRPr="002154FA" w:rsidRDefault="002154FA" w:rsidP="002154FA">
            <w:pPr>
              <w:rPr>
                <w:lang w:val="et-EE"/>
              </w:rPr>
            </w:pPr>
            <w:r w:rsidRPr="002154FA">
              <w:rPr>
                <w:lang w:val="et-EE"/>
              </w:rPr>
              <w:t xml:space="preserve">          sh personalikulud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BDE7" w14:textId="77777777" w:rsidR="002154FA" w:rsidRPr="002154FA" w:rsidRDefault="002154FA" w:rsidP="002154FA">
            <w:pPr>
              <w:jc w:val="right"/>
              <w:rPr>
                <w:lang w:val="et-EE"/>
              </w:rPr>
            </w:pPr>
            <w:r w:rsidRPr="002154FA">
              <w:rPr>
                <w:lang w:val="et-EE"/>
              </w:rPr>
              <w:t>9 272 891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C2913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95CB" w14:textId="77777777" w:rsidR="002154FA" w:rsidRPr="002154FA" w:rsidRDefault="002154FA" w:rsidP="002154FA">
            <w:pPr>
              <w:jc w:val="right"/>
              <w:rPr>
                <w:lang w:val="et-EE"/>
              </w:rPr>
            </w:pPr>
            <w:r w:rsidRPr="002154FA">
              <w:rPr>
                <w:lang w:val="et-EE"/>
              </w:rPr>
              <w:t>9 272 891</w:t>
            </w:r>
          </w:p>
        </w:tc>
      </w:tr>
      <w:tr w:rsidR="002154FA" w:rsidRPr="002154FA" w14:paraId="5119895C" w14:textId="77777777" w:rsidTr="002154FA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35E6" w14:textId="77777777" w:rsidR="002154FA" w:rsidRPr="002154FA" w:rsidRDefault="002154FA" w:rsidP="002154FA">
            <w:pPr>
              <w:jc w:val="right"/>
              <w:rPr>
                <w:lang w:val="et-EE"/>
              </w:rPr>
            </w:pP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7D1E" w14:textId="77777777" w:rsidR="002154FA" w:rsidRPr="002154FA" w:rsidRDefault="002154FA" w:rsidP="002154FA">
            <w:pPr>
              <w:rPr>
                <w:lang w:val="et-EE"/>
              </w:rPr>
            </w:pPr>
            <w:r w:rsidRPr="002154FA">
              <w:rPr>
                <w:lang w:val="et-EE"/>
              </w:rPr>
              <w:t xml:space="preserve">          sh majandamiskulud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A318" w14:textId="77777777" w:rsidR="002154FA" w:rsidRPr="002154FA" w:rsidRDefault="002154FA" w:rsidP="002154FA">
            <w:pPr>
              <w:jc w:val="right"/>
              <w:rPr>
                <w:lang w:val="et-EE"/>
              </w:rPr>
            </w:pPr>
            <w:r w:rsidRPr="002154FA">
              <w:rPr>
                <w:lang w:val="et-EE"/>
              </w:rPr>
              <w:t>4 706 408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F963A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05FE" w14:textId="77777777" w:rsidR="002154FA" w:rsidRPr="002154FA" w:rsidRDefault="002154FA" w:rsidP="002154FA">
            <w:pPr>
              <w:jc w:val="right"/>
              <w:rPr>
                <w:lang w:val="et-EE"/>
              </w:rPr>
            </w:pPr>
            <w:r w:rsidRPr="002154FA">
              <w:rPr>
                <w:lang w:val="et-EE"/>
              </w:rPr>
              <w:t>4 706 408</w:t>
            </w:r>
          </w:p>
        </w:tc>
      </w:tr>
      <w:tr w:rsidR="002154FA" w:rsidRPr="002154FA" w14:paraId="139C7785" w14:textId="77777777" w:rsidTr="002154FA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6F14" w14:textId="77777777" w:rsidR="002154FA" w:rsidRPr="002154FA" w:rsidRDefault="002154FA" w:rsidP="002154FA">
            <w:pPr>
              <w:jc w:val="right"/>
              <w:rPr>
                <w:lang w:val="et-EE"/>
              </w:rPr>
            </w:pP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383F" w14:textId="77777777" w:rsidR="002154FA" w:rsidRPr="002154FA" w:rsidRDefault="002154FA" w:rsidP="002154FA">
            <w:pPr>
              <w:rPr>
                <w:lang w:val="et-EE"/>
              </w:rPr>
            </w:pPr>
            <w:r w:rsidRPr="002154FA">
              <w:rPr>
                <w:lang w:val="et-EE"/>
              </w:rPr>
              <w:t xml:space="preserve">          sh muud kulud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8488" w14:textId="77777777" w:rsidR="002154FA" w:rsidRPr="002154FA" w:rsidRDefault="002154FA" w:rsidP="002154FA">
            <w:pPr>
              <w:jc w:val="right"/>
              <w:rPr>
                <w:lang w:val="et-EE"/>
              </w:rPr>
            </w:pPr>
            <w:r w:rsidRPr="002154FA">
              <w:rPr>
                <w:lang w:val="et-EE"/>
              </w:rPr>
              <w:t>80 207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01F5D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-2 000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F0FA" w14:textId="77777777" w:rsidR="002154FA" w:rsidRPr="002154FA" w:rsidRDefault="002154FA" w:rsidP="002154FA">
            <w:pPr>
              <w:jc w:val="right"/>
              <w:rPr>
                <w:lang w:val="et-EE"/>
              </w:rPr>
            </w:pPr>
            <w:r w:rsidRPr="002154FA">
              <w:rPr>
                <w:lang w:val="et-EE"/>
              </w:rPr>
              <w:t>78 207</w:t>
            </w:r>
          </w:p>
        </w:tc>
      </w:tr>
      <w:tr w:rsidR="002154FA" w:rsidRPr="002154FA" w14:paraId="1DDAA61C" w14:textId="77777777" w:rsidTr="002154FA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F4D7" w14:textId="77777777" w:rsidR="002154FA" w:rsidRPr="002154FA" w:rsidRDefault="002154FA" w:rsidP="002154FA">
            <w:pPr>
              <w:jc w:val="right"/>
              <w:rPr>
                <w:lang w:val="et-EE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DFE9" w14:textId="77777777" w:rsidR="002154FA" w:rsidRPr="002154FA" w:rsidRDefault="002154FA" w:rsidP="002154FA">
            <w:pPr>
              <w:rPr>
                <w:lang w:val="et-E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8E3D" w14:textId="77777777" w:rsidR="002154FA" w:rsidRPr="002154FA" w:rsidRDefault="002154FA" w:rsidP="002154FA">
            <w:pPr>
              <w:rPr>
                <w:lang w:val="et-E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9486" w14:textId="77777777" w:rsidR="002154FA" w:rsidRPr="002154FA" w:rsidRDefault="002154FA" w:rsidP="002154FA">
            <w:pPr>
              <w:rPr>
                <w:lang w:val="et-E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B4C4" w14:textId="77777777" w:rsidR="002154FA" w:rsidRPr="002154FA" w:rsidRDefault="002154FA" w:rsidP="002154FA">
            <w:pPr>
              <w:rPr>
                <w:lang w:val="et-EE"/>
              </w:rPr>
            </w:pPr>
          </w:p>
        </w:tc>
      </w:tr>
      <w:tr w:rsidR="002154FA" w:rsidRPr="002154FA" w14:paraId="3D4B2102" w14:textId="77777777" w:rsidTr="002154FA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5104" w14:textId="77777777" w:rsidR="002154FA" w:rsidRPr="002154FA" w:rsidRDefault="002154FA" w:rsidP="002154FA">
            <w:pPr>
              <w:rPr>
                <w:lang w:val="et-EE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0648" w14:textId="77777777" w:rsidR="002154FA" w:rsidRPr="002154FA" w:rsidRDefault="002154FA" w:rsidP="002154FA">
            <w:pPr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Lisa 3 Kulud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CD5A" w14:textId="77777777" w:rsidR="002154FA" w:rsidRPr="002154FA" w:rsidRDefault="002154FA" w:rsidP="002154FA">
            <w:pPr>
              <w:jc w:val="right"/>
              <w:rPr>
                <w:lang w:val="et-EE"/>
              </w:rPr>
            </w:pPr>
            <w:r w:rsidRPr="002154FA">
              <w:rPr>
                <w:lang w:val="et-EE"/>
              </w:rPr>
              <w:t>2020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BD54" w14:textId="77777777" w:rsidR="002154FA" w:rsidRPr="002154FA" w:rsidRDefault="002154FA" w:rsidP="002154FA">
            <w:pPr>
              <w:jc w:val="right"/>
              <w:rPr>
                <w:lang w:val="et-E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0BDE" w14:textId="77777777" w:rsidR="002154FA" w:rsidRPr="002154FA" w:rsidRDefault="002154FA" w:rsidP="002154FA">
            <w:pPr>
              <w:rPr>
                <w:lang w:val="et-EE"/>
              </w:rPr>
            </w:pPr>
            <w:r w:rsidRPr="002154FA">
              <w:rPr>
                <w:lang w:val="et-EE"/>
              </w:rPr>
              <w:t xml:space="preserve">2020 uus </w:t>
            </w:r>
          </w:p>
        </w:tc>
      </w:tr>
      <w:tr w:rsidR="002154FA" w:rsidRPr="002154FA" w14:paraId="36E48074" w14:textId="77777777" w:rsidTr="002154FA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3002" w14:textId="77777777" w:rsidR="002154FA" w:rsidRPr="002154FA" w:rsidRDefault="002154FA" w:rsidP="002154FA">
            <w:pPr>
              <w:rPr>
                <w:lang w:val="et-EE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6DE2" w14:textId="77777777" w:rsidR="002154FA" w:rsidRPr="002154FA" w:rsidRDefault="002154FA" w:rsidP="002154FA">
            <w:pPr>
              <w:rPr>
                <w:lang w:val="et-E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3091" w14:textId="77777777" w:rsidR="002154FA" w:rsidRPr="002154FA" w:rsidRDefault="002154FA" w:rsidP="002154FA">
            <w:pPr>
              <w:rPr>
                <w:lang w:val="et-EE"/>
              </w:rPr>
            </w:pPr>
            <w:r w:rsidRPr="002154FA">
              <w:rPr>
                <w:lang w:val="et-EE"/>
              </w:rPr>
              <w:t>eelnõu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3717" w14:textId="77777777" w:rsidR="002154FA" w:rsidRPr="002154FA" w:rsidRDefault="002154FA" w:rsidP="002154FA">
            <w:pPr>
              <w:rPr>
                <w:lang w:val="et-EE"/>
              </w:rPr>
            </w:pPr>
            <w:r w:rsidRPr="002154FA">
              <w:rPr>
                <w:lang w:val="et-EE"/>
              </w:rPr>
              <w:t>muutus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567B" w14:textId="77777777" w:rsidR="002154FA" w:rsidRPr="002154FA" w:rsidRDefault="002154FA" w:rsidP="002154FA">
            <w:pPr>
              <w:rPr>
                <w:lang w:val="et-EE"/>
              </w:rPr>
            </w:pPr>
            <w:r w:rsidRPr="002154FA">
              <w:rPr>
                <w:lang w:val="et-EE"/>
              </w:rPr>
              <w:t>eelnõu</w:t>
            </w:r>
          </w:p>
        </w:tc>
      </w:tr>
      <w:tr w:rsidR="002154FA" w:rsidRPr="002154FA" w14:paraId="6F7E3EE5" w14:textId="77777777" w:rsidTr="002154FA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BED3" w14:textId="77777777" w:rsidR="002154FA" w:rsidRPr="002154FA" w:rsidRDefault="002154FA" w:rsidP="002154FA">
            <w:pPr>
              <w:rPr>
                <w:lang w:val="et-EE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98F1" w14:textId="77777777" w:rsidR="002154FA" w:rsidRPr="002154FA" w:rsidRDefault="002154FA" w:rsidP="002154FA">
            <w:pPr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KOKKU KULUD TEGEVUSALADELT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2BCC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17 133 929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E735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BBA4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17 133 929</w:t>
            </w:r>
          </w:p>
        </w:tc>
      </w:tr>
      <w:tr w:rsidR="002154FA" w:rsidRPr="002154FA" w14:paraId="7075159E" w14:textId="77777777" w:rsidTr="002154FA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B97F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22F6" w14:textId="77777777" w:rsidR="002154FA" w:rsidRPr="002154FA" w:rsidRDefault="002154FA" w:rsidP="002154FA">
            <w:pPr>
              <w:rPr>
                <w:lang w:val="et-E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31CD" w14:textId="77777777" w:rsidR="002154FA" w:rsidRPr="002154FA" w:rsidRDefault="002154FA" w:rsidP="002154FA">
            <w:pPr>
              <w:rPr>
                <w:lang w:val="et-E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57D2" w14:textId="77777777" w:rsidR="002154FA" w:rsidRPr="002154FA" w:rsidRDefault="002154FA" w:rsidP="002154FA">
            <w:pPr>
              <w:rPr>
                <w:lang w:val="et-E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DEAA" w14:textId="77777777" w:rsidR="002154FA" w:rsidRPr="002154FA" w:rsidRDefault="002154FA" w:rsidP="002154FA">
            <w:pPr>
              <w:rPr>
                <w:lang w:val="et-EE"/>
              </w:rPr>
            </w:pPr>
          </w:p>
        </w:tc>
      </w:tr>
      <w:tr w:rsidR="002154FA" w:rsidRPr="002154FA" w14:paraId="69E08C61" w14:textId="77777777" w:rsidTr="002154FA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43F6" w14:textId="77777777" w:rsidR="002154FA" w:rsidRPr="002154FA" w:rsidRDefault="002154FA" w:rsidP="002154FA">
            <w:pPr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 xml:space="preserve">4               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0E0E" w14:textId="77777777" w:rsidR="002154FA" w:rsidRPr="002154FA" w:rsidRDefault="002154FA" w:rsidP="002154FA">
            <w:pPr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 xml:space="preserve">      Eraldised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1930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687 657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01B4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2 000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4A3B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689 657</w:t>
            </w:r>
          </w:p>
        </w:tc>
      </w:tr>
      <w:tr w:rsidR="002154FA" w:rsidRPr="002154FA" w14:paraId="0A533BE0" w14:textId="77777777" w:rsidTr="002154FA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41FF" w14:textId="77777777" w:rsidR="002154FA" w:rsidRPr="002154FA" w:rsidRDefault="002154FA" w:rsidP="002154FA">
            <w:pPr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 xml:space="preserve">6               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CEE4" w14:textId="77777777" w:rsidR="002154FA" w:rsidRPr="002154FA" w:rsidRDefault="002154FA" w:rsidP="002154FA">
            <w:pPr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 xml:space="preserve">      Muud kulud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F950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156 973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4EE7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-2 000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A96B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154 973</w:t>
            </w:r>
          </w:p>
        </w:tc>
      </w:tr>
      <w:tr w:rsidR="002154FA" w:rsidRPr="002154FA" w14:paraId="07852466" w14:textId="77777777" w:rsidTr="002154FA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B739" w14:textId="77777777" w:rsidR="002154FA" w:rsidRPr="002154FA" w:rsidRDefault="002154FA" w:rsidP="002154FA">
            <w:pPr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 xml:space="preserve">608099          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DE0C" w14:textId="77777777" w:rsidR="002154FA" w:rsidRPr="002154FA" w:rsidRDefault="002154FA" w:rsidP="002154FA">
            <w:pPr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sh.      Reservfond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521E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79 807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2822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-2 000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7505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77 807</w:t>
            </w:r>
          </w:p>
        </w:tc>
      </w:tr>
      <w:tr w:rsidR="002154FA" w:rsidRPr="002154FA" w14:paraId="474F969A" w14:textId="77777777" w:rsidTr="002154FA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1FE5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4891" w14:textId="77777777" w:rsidR="002154FA" w:rsidRPr="002154FA" w:rsidRDefault="002154FA" w:rsidP="002154FA">
            <w:pPr>
              <w:rPr>
                <w:lang w:val="et-E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BB3D" w14:textId="77777777" w:rsidR="002154FA" w:rsidRPr="002154FA" w:rsidRDefault="002154FA" w:rsidP="002154FA">
            <w:pPr>
              <w:rPr>
                <w:lang w:val="et-E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07D4" w14:textId="77777777" w:rsidR="002154FA" w:rsidRPr="002154FA" w:rsidRDefault="002154FA" w:rsidP="002154FA">
            <w:pPr>
              <w:rPr>
                <w:lang w:val="et-E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FC73" w14:textId="77777777" w:rsidR="002154FA" w:rsidRPr="002154FA" w:rsidRDefault="002154FA" w:rsidP="002154FA">
            <w:pPr>
              <w:rPr>
                <w:lang w:val="et-EE"/>
              </w:rPr>
            </w:pPr>
          </w:p>
        </w:tc>
      </w:tr>
      <w:tr w:rsidR="002154FA" w:rsidRPr="002154FA" w14:paraId="765C43DC" w14:textId="77777777" w:rsidTr="002154FA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6F15" w14:textId="77777777" w:rsidR="002154FA" w:rsidRPr="002154FA" w:rsidRDefault="002154FA" w:rsidP="002154FA">
            <w:pPr>
              <w:rPr>
                <w:lang w:val="et-EE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4A00" w14:textId="77777777" w:rsidR="002154FA" w:rsidRPr="002154FA" w:rsidRDefault="002154FA" w:rsidP="002154FA">
            <w:pPr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01   ÜLDISED VALITSUSSEKTORI TEENUSED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C5E2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1 154 926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2785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-2 000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10E7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1 152 926</w:t>
            </w:r>
          </w:p>
        </w:tc>
      </w:tr>
      <w:tr w:rsidR="002154FA" w:rsidRPr="002154FA" w14:paraId="21F850E6" w14:textId="77777777" w:rsidTr="002154FA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35DF" w14:textId="77777777" w:rsidR="002154FA" w:rsidRPr="002154FA" w:rsidRDefault="002154FA" w:rsidP="002154FA">
            <w:pPr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 xml:space="preserve">6               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9C07" w14:textId="77777777" w:rsidR="002154FA" w:rsidRPr="002154FA" w:rsidRDefault="002154FA" w:rsidP="002154FA">
            <w:pPr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 xml:space="preserve">      Muud kulud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A796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156 973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06AC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-2 000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E4E1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154 973</w:t>
            </w:r>
          </w:p>
        </w:tc>
      </w:tr>
      <w:tr w:rsidR="002154FA" w:rsidRPr="002154FA" w14:paraId="53220911" w14:textId="77777777" w:rsidTr="002154FA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5421" w14:textId="77777777" w:rsidR="002154FA" w:rsidRPr="002154FA" w:rsidRDefault="002154FA" w:rsidP="002154FA">
            <w:pPr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 xml:space="preserve">608099          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6841" w14:textId="77777777" w:rsidR="002154FA" w:rsidRPr="002154FA" w:rsidRDefault="002154FA" w:rsidP="002154FA">
            <w:pPr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sh.      Reservfond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5F87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79 807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96B0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-2 000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8CD8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77 807</w:t>
            </w:r>
          </w:p>
        </w:tc>
      </w:tr>
      <w:tr w:rsidR="002154FA" w:rsidRPr="002154FA" w14:paraId="5D899CCA" w14:textId="77777777" w:rsidTr="002154FA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BFC5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C64D" w14:textId="77777777" w:rsidR="002154FA" w:rsidRPr="002154FA" w:rsidRDefault="002154FA" w:rsidP="002154FA">
            <w:pPr>
              <w:rPr>
                <w:lang w:val="et-E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5ABB" w14:textId="77777777" w:rsidR="002154FA" w:rsidRPr="002154FA" w:rsidRDefault="002154FA" w:rsidP="002154FA">
            <w:pPr>
              <w:rPr>
                <w:lang w:val="et-E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7AD8" w14:textId="77777777" w:rsidR="002154FA" w:rsidRPr="002154FA" w:rsidRDefault="002154FA" w:rsidP="002154FA">
            <w:pPr>
              <w:rPr>
                <w:lang w:val="et-E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922D" w14:textId="77777777" w:rsidR="002154FA" w:rsidRPr="002154FA" w:rsidRDefault="002154FA" w:rsidP="002154FA">
            <w:pPr>
              <w:rPr>
                <w:lang w:val="et-EE"/>
              </w:rPr>
            </w:pPr>
          </w:p>
        </w:tc>
      </w:tr>
      <w:tr w:rsidR="002154FA" w:rsidRPr="002154FA" w14:paraId="4595D03F" w14:textId="77777777" w:rsidTr="002154FA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E66D" w14:textId="77777777" w:rsidR="002154FA" w:rsidRPr="002154FA" w:rsidRDefault="002154FA" w:rsidP="002154FA">
            <w:pPr>
              <w:rPr>
                <w:lang w:val="et-EE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8C6F" w14:textId="77777777" w:rsidR="002154FA" w:rsidRPr="002154FA" w:rsidRDefault="002154FA" w:rsidP="002154FA">
            <w:pPr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01114    Reservfond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57F1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79 807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8C52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-2 000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027A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77 807</w:t>
            </w:r>
          </w:p>
        </w:tc>
      </w:tr>
      <w:tr w:rsidR="002154FA" w:rsidRPr="002154FA" w14:paraId="55C07FB1" w14:textId="77777777" w:rsidTr="002154FA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D722" w14:textId="77777777" w:rsidR="002154FA" w:rsidRPr="002154FA" w:rsidRDefault="002154FA" w:rsidP="002154FA">
            <w:pPr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 xml:space="preserve">6               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E974" w14:textId="77777777" w:rsidR="002154FA" w:rsidRPr="002154FA" w:rsidRDefault="002154FA" w:rsidP="002154FA">
            <w:pPr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 xml:space="preserve">      Muud kulud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C02A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79 807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C781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-2 000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54D6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77 807</w:t>
            </w:r>
          </w:p>
        </w:tc>
      </w:tr>
      <w:tr w:rsidR="002154FA" w:rsidRPr="002154FA" w14:paraId="0D5F3CFD" w14:textId="77777777" w:rsidTr="002154FA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7D25" w14:textId="77777777" w:rsidR="002154FA" w:rsidRPr="002154FA" w:rsidRDefault="002154FA" w:rsidP="002154FA">
            <w:pPr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 xml:space="preserve">608099          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D81A" w14:textId="77777777" w:rsidR="002154FA" w:rsidRPr="002154FA" w:rsidRDefault="002154FA" w:rsidP="002154FA">
            <w:pPr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 xml:space="preserve">      Reservfond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00E2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79 807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DB15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-2 000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A4A6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77 807</w:t>
            </w:r>
          </w:p>
        </w:tc>
      </w:tr>
      <w:tr w:rsidR="002154FA" w:rsidRPr="002154FA" w14:paraId="6548D67C" w14:textId="77777777" w:rsidTr="002154FA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70BB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7FF7" w14:textId="77777777" w:rsidR="002154FA" w:rsidRPr="002154FA" w:rsidRDefault="002154FA" w:rsidP="002154FA">
            <w:pPr>
              <w:rPr>
                <w:lang w:val="et-E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EBE4" w14:textId="77777777" w:rsidR="002154FA" w:rsidRPr="002154FA" w:rsidRDefault="002154FA" w:rsidP="002154FA">
            <w:pPr>
              <w:rPr>
                <w:lang w:val="et-E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5668" w14:textId="77777777" w:rsidR="002154FA" w:rsidRPr="002154FA" w:rsidRDefault="002154FA" w:rsidP="002154FA">
            <w:pPr>
              <w:rPr>
                <w:lang w:val="et-E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9FAE" w14:textId="77777777" w:rsidR="002154FA" w:rsidRPr="002154FA" w:rsidRDefault="002154FA" w:rsidP="002154FA">
            <w:pPr>
              <w:rPr>
                <w:lang w:val="et-EE"/>
              </w:rPr>
            </w:pPr>
          </w:p>
        </w:tc>
      </w:tr>
      <w:tr w:rsidR="002154FA" w:rsidRPr="002154FA" w14:paraId="164CD8C1" w14:textId="77777777" w:rsidTr="002154FA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520D" w14:textId="77777777" w:rsidR="002154FA" w:rsidRPr="002154FA" w:rsidRDefault="002154FA" w:rsidP="002154FA">
            <w:pPr>
              <w:rPr>
                <w:lang w:val="et-EE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91FE" w14:textId="77777777" w:rsidR="002154FA" w:rsidRPr="002154FA" w:rsidRDefault="002154FA" w:rsidP="002154FA">
            <w:pPr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08     VABA AEG, KULTUUR, RELIGIOON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8BDF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3 009 045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D89C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2 000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900C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3 011 045</w:t>
            </w:r>
          </w:p>
        </w:tc>
      </w:tr>
      <w:tr w:rsidR="002154FA" w:rsidRPr="002154FA" w14:paraId="7B048685" w14:textId="77777777" w:rsidTr="002154FA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2707" w14:textId="77777777" w:rsidR="002154FA" w:rsidRPr="002154FA" w:rsidRDefault="002154FA" w:rsidP="002154FA">
            <w:pPr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 xml:space="preserve">4               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F2E4" w14:textId="77777777" w:rsidR="002154FA" w:rsidRPr="002154FA" w:rsidRDefault="002154FA" w:rsidP="002154FA">
            <w:pPr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 xml:space="preserve">      Eraldised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C2E9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109 050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3352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2 000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9FFD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111 050</w:t>
            </w:r>
          </w:p>
        </w:tc>
      </w:tr>
      <w:tr w:rsidR="002154FA" w:rsidRPr="002154FA" w14:paraId="772F182D" w14:textId="77777777" w:rsidTr="002154FA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A5CF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DC07" w14:textId="77777777" w:rsidR="002154FA" w:rsidRPr="002154FA" w:rsidRDefault="002154FA" w:rsidP="002154FA">
            <w:pPr>
              <w:rPr>
                <w:lang w:val="et-E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CCB0" w14:textId="77777777" w:rsidR="002154FA" w:rsidRPr="002154FA" w:rsidRDefault="002154FA" w:rsidP="002154FA">
            <w:pPr>
              <w:rPr>
                <w:lang w:val="et-E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5519" w14:textId="77777777" w:rsidR="002154FA" w:rsidRPr="002154FA" w:rsidRDefault="002154FA" w:rsidP="002154FA">
            <w:pPr>
              <w:rPr>
                <w:lang w:val="et-E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A622" w14:textId="77777777" w:rsidR="002154FA" w:rsidRPr="002154FA" w:rsidRDefault="002154FA" w:rsidP="002154FA">
            <w:pPr>
              <w:rPr>
                <w:lang w:val="et-EE"/>
              </w:rPr>
            </w:pPr>
          </w:p>
        </w:tc>
      </w:tr>
      <w:tr w:rsidR="002154FA" w:rsidRPr="002154FA" w14:paraId="554A4812" w14:textId="77777777" w:rsidTr="002154FA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6E88" w14:textId="77777777" w:rsidR="002154FA" w:rsidRPr="002154FA" w:rsidRDefault="002154FA" w:rsidP="002154FA">
            <w:pPr>
              <w:rPr>
                <w:lang w:val="et-EE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55D0" w14:textId="77777777" w:rsidR="002154FA" w:rsidRPr="002154FA" w:rsidRDefault="002154FA" w:rsidP="002154FA">
            <w:pPr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08109     Vaba aja tegevused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D072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48 860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94FD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2 000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4CDA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50 860</w:t>
            </w:r>
          </w:p>
        </w:tc>
      </w:tr>
      <w:tr w:rsidR="002154FA" w:rsidRPr="002154FA" w14:paraId="1B53E231" w14:textId="77777777" w:rsidTr="002154FA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D01B" w14:textId="77777777" w:rsidR="002154FA" w:rsidRPr="002154FA" w:rsidRDefault="002154FA" w:rsidP="002154FA">
            <w:pPr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 xml:space="preserve">4               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4F0F" w14:textId="77777777" w:rsidR="002154FA" w:rsidRPr="002154FA" w:rsidRDefault="002154FA" w:rsidP="002154FA">
            <w:pPr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 xml:space="preserve">      Eraldised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D595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18 500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7486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2 000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DF6B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  <w:r w:rsidRPr="002154FA">
              <w:rPr>
                <w:b/>
                <w:bCs/>
                <w:lang w:val="et-EE"/>
              </w:rPr>
              <w:t>20 500</w:t>
            </w:r>
          </w:p>
        </w:tc>
      </w:tr>
      <w:tr w:rsidR="002154FA" w:rsidRPr="002154FA" w14:paraId="3D461A0E" w14:textId="77777777" w:rsidTr="002154FA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2EDD" w14:textId="77777777" w:rsidR="002154FA" w:rsidRPr="002154FA" w:rsidRDefault="002154FA" w:rsidP="002154FA">
            <w:pPr>
              <w:jc w:val="right"/>
              <w:rPr>
                <w:b/>
                <w:bCs/>
                <w:lang w:val="et-EE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D5E9" w14:textId="77777777" w:rsidR="002154FA" w:rsidRPr="002154FA" w:rsidRDefault="002154FA" w:rsidP="002154FA">
            <w:pPr>
              <w:rPr>
                <w:lang w:val="et-E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2EC7" w14:textId="77777777" w:rsidR="002154FA" w:rsidRPr="002154FA" w:rsidRDefault="002154FA" w:rsidP="002154FA">
            <w:pPr>
              <w:rPr>
                <w:lang w:val="et-E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47C3" w14:textId="77777777" w:rsidR="002154FA" w:rsidRPr="002154FA" w:rsidRDefault="002154FA" w:rsidP="002154FA">
            <w:pPr>
              <w:rPr>
                <w:lang w:val="et-E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B18C" w14:textId="77777777" w:rsidR="002154FA" w:rsidRPr="002154FA" w:rsidRDefault="002154FA" w:rsidP="002154FA">
            <w:pPr>
              <w:rPr>
                <w:lang w:val="et-EE"/>
              </w:rPr>
            </w:pPr>
          </w:p>
        </w:tc>
      </w:tr>
    </w:tbl>
    <w:p w14:paraId="6C44F891" w14:textId="77777777" w:rsidR="002154FA" w:rsidRDefault="002154FA" w:rsidP="006B40B6">
      <w:pPr>
        <w:rPr>
          <w:sz w:val="24"/>
          <w:szCs w:val="24"/>
          <w:lang w:val="et-EE"/>
        </w:rPr>
      </w:pPr>
    </w:p>
    <w:p w14:paraId="11EF075A" w14:textId="07B1454F" w:rsidR="002154FA" w:rsidRDefault="002154FA" w:rsidP="006B40B6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Seletuskirja koostas</w:t>
      </w:r>
    </w:p>
    <w:p w14:paraId="19F9B302" w14:textId="77777777" w:rsidR="002154FA" w:rsidRDefault="002154FA" w:rsidP="006B40B6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Mati Kanarik</w:t>
      </w:r>
    </w:p>
    <w:p w14:paraId="1B5506C1" w14:textId="77777777" w:rsidR="002154FA" w:rsidRDefault="002154FA" w:rsidP="006B40B6">
      <w:pPr>
        <w:rPr>
          <w:sz w:val="24"/>
          <w:szCs w:val="24"/>
          <w:lang w:val="et-EE"/>
        </w:rPr>
      </w:pPr>
    </w:p>
    <w:p w14:paraId="27F0E857" w14:textId="77777777" w:rsidR="002154FA" w:rsidRPr="002154FA" w:rsidRDefault="002154FA" w:rsidP="006B40B6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finantsspetsialist</w:t>
      </w:r>
    </w:p>
    <w:p w14:paraId="600E1D5B" w14:textId="77777777" w:rsidR="002154FA" w:rsidRPr="002154FA" w:rsidRDefault="002154FA" w:rsidP="006B40B6">
      <w:pPr>
        <w:rPr>
          <w:sz w:val="24"/>
          <w:szCs w:val="24"/>
          <w:lang w:val="et-EE"/>
        </w:rPr>
      </w:pPr>
    </w:p>
    <w:p w14:paraId="18891E67" w14:textId="77777777" w:rsidR="002154FA" w:rsidRPr="002154FA" w:rsidRDefault="002154FA" w:rsidP="006B40B6">
      <w:pPr>
        <w:rPr>
          <w:sz w:val="24"/>
          <w:szCs w:val="24"/>
          <w:lang w:val="et-EE"/>
        </w:rPr>
      </w:pPr>
    </w:p>
    <w:sectPr w:rsidR="002154FA" w:rsidRPr="002154FA" w:rsidSect="006B40B6">
      <w:headerReference w:type="first" r:id="rId6"/>
      <w:type w:val="continuous"/>
      <w:pgSz w:w="11906" w:h="16838" w:code="9"/>
      <w:pgMar w:top="851" w:right="851" w:bottom="510" w:left="851" w:header="454" w:footer="510" w:gutter="85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47C7C" w14:textId="77777777" w:rsidR="00AF7A43" w:rsidRDefault="00AF7A43">
      <w:r>
        <w:separator/>
      </w:r>
    </w:p>
  </w:endnote>
  <w:endnote w:type="continuationSeparator" w:id="0">
    <w:p w14:paraId="56F4DBA6" w14:textId="77777777" w:rsidR="00AF7A43" w:rsidRDefault="00AF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9E530" w14:textId="77777777" w:rsidR="00AF7A43" w:rsidRDefault="00AF7A43">
      <w:r>
        <w:separator/>
      </w:r>
    </w:p>
  </w:footnote>
  <w:footnote w:type="continuationSeparator" w:id="0">
    <w:p w14:paraId="4E31D8BE" w14:textId="77777777" w:rsidR="00AF7A43" w:rsidRDefault="00AF7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729E0" w14:textId="77777777" w:rsidR="006B40B6" w:rsidRDefault="008A3FB2" w:rsidP="006B40B6">
    <w:pPr>
      <w:pStyle w:val="Pis"/>
      <w:jc w:val="center"/>
      <w:rPr>
        <w:sz w:val="28"/>
      </w:rPr>
    </w:pPr>
    <w:r>
      <w:rPr>
        <w:noProof/>
        <w:sz w:val="28"/>
        <w:lang w:eastAsia="et-EE"/>
      </w:rPr>
      <w:drawing>
        <wp:inline distT="0" distB="0" distL="0" distR="0" wp14:anchorId="26EB6243" wp14:editId="2F256F58">
          <wp:extent cx="647700" cy="828675"/>
          <wp:effectExtent l="0" t="0" r="0" b="9525"/>
          <wp:docPr id="1" name="Pilt 1" descr="Tapa_vapp_blanket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pa_vapp_blanket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9E4187" w14:textId="77777777" w:rsidR="006B40B6" w:rsidRDefault="006B40B6" w:rsidP="006B40B6">
    <w:pPr>
      <w:pStyle w:val="Pis"/>
      <w:jc w:val="center"/>
      <w:rPr>
        <w:b/>
        <w:bCs/>
        <w:sz w:val="8"/>
      </w:rPr>
    </w:pPr>
  </w:p>
  <w:p w14:paraId="5844B900" w14:textId="77777777" w:rsidR="006B40B6" w:rsidRDefault="00800516" w:rsidP="00800516">
    <w:pPr>
      <w:pStyle w:val="Pis"/>
      <w:tabs>
        <w:tab w:val="clear" w:pos="4153"/>
        <w:tab w:val="clear" w:pos="8306"/>
      </w:tabs>
      <w:spacing w:line="360" w:lineRule="auto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>TAPA VALLAVOLIKOGU</w:t>
    </w:r>
  </w:p>
  <w:p w14:paraId="5F7A107C" w14:textId="77777777" w:rsidR="001F18B2" w:rsidRPr="00800516" w:rsidRDefault="00B71F96" w:rsidP="00800516">
    <w:pPr>
      <w:pStyle w:val="Pis"/>
      <w:tabs>
        <w:tab w:val="clear" w:pos="4153"/>
        <w:tab w:val="clear" w:pos="8306"/>
      </w:tabs>
      <w:spacing w:line="360" w:lineRule="auto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>MÄÄRUS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FB2"/>
    <w:rsid w:val="000200A3"/>
    <w:rsid w:val="00033BF6"/>
    <w:rsid w:val="00064A2E"/>
    <w:rsid w:val="000D3A00"/>
    <w:rsid w:val="000F4FC1"/>
    <w:rsid w:val="00126A7B"/>
    <w:rsid w:val="001972AA"/>
    <w:rsid w:val="001B57FD"/>
    <w:rsid w:val="001F18B2"/>
    <w:rsid w:val="001F7A83"/>
    <w:rsid w:val="002154FA"/>
    <w:rsid w:val="00282E15"/>
    <w:rsid w:val="003047B6"/>
    <w:rsid w:val="00386802"/>
    <w:rsid w:val="00490B0B"/>
    <w:rsid w:val="004A56F9"/>
    <w:rsid w:val="004A7634"/>
    <w:rsid w:val="00551F01"/>
    <w:rsid w:val="00581262"/>
    <w:rsid w:val="005B343A"/>
    <w:rsid w:val="005D1B54"/>
    <w:rsid w:val="00611003"/>
    <w:rsid w:val="0064626B"/>
    <w:rsid w:val="006B3BEC"/>
    <w:rsid w:val="006B40B6"/>
    <w:rsid w:val="006C578F"/>
    <w:rsid w:val="00771AFF"/>
    <w:rsid w:val="0078263B"/>
    <w:rsid w:val="007B41CD"/>
    <w:rsid w:val="00800516"/>
    <w:rsid w:val="0083036D"/>
    <w:rsid w:val="008A3FB2"/>
    <w:rsid w:val="008D2AA6"/>
    <w:rsid w:val="00963226"/>
    <w:rsid w:val="00A236D4"/>
    <w:rsid w:val="00A531A7"/>
    <w:rsid w:val="00AB4964"/>
    <w:rsid w:val="00AF7A43"/>
    <w:rsid w:val="00B24184"/>
    <w:rsid w:val="00B71F96"/>
    <w:rsid w:val="00BB6978"/>
    <w:rsid w:val="00C53CBC"/>
    <w:rsid w:val="00C7687C"/>
    <w:rsid w:val="00CE130A"/>
    <w:rsid w:val="00EA48A3"/>
    <w:rsid w:val="00EB3E5F"/>
    <w:rsid w:val="00F23409"/>
    <w:rsid w:val="00F529D2"/>
    <w:rsid w:val="00F87590"/>
    <w:rsid w:val="00F96E9B"/>
    <w:rsid w:val="00FC297B"/>
    <w:rsid w:val="00FF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48AEA4"/>
  <w15:chartTrackingRefBased/>
  <w15:docId w15:val="{3A619885-7162-4F5E-B22A-13C3C97E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B6978"/>
    <w:rPr>
      <w:lang w:val="en-US"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B69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26A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pPr>
      <w:tabs>
        <w:tab w:val="center" w:pos="4153"/>
        <w:tab w:val="right" w:pos="8306"/>
      </w:tabs>
    </w:pPr>
    <w:rPr>
      <w:sz w:val="24"/>
      <w:szCs w:val="24"/>
      <w:lang w:val="et-EE"/>
    </w:rPr>
  </w:style>
  <w:style w:type="paragraph" w:styleId="Jalus">
    <w:name w:val="footer"/>
    <w:basedOn w:val="Normaallaad"/>
    <w:semiHidden/>
    <w:pPr>
      <w:tabs>
        <w:tab w:val="center" w:pos="4153"/>
        <w:tab w:val="right" w:pos="8306"/>
      </w:tabs>
    </w:pPr>
    <w:rPr>
      <w:sz w:val="24"/>
      <w:szCs w:val="24"/>
      <w:lang w:val="et-EE"/>
    </w:rPr>
  </w:style>
  <w:style w:type="character" w:styleId="Hperlink">
    <w:name w:val="Hyperlink"/>
    <w:uiPriority w:val="99"/>
    <w:semiHidden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uiPriority w:val="9"/>
    <w:rsid w:val="00BB6978"/>
    <w:rPr>
      <w:rFonts w:ascii="Cambria" w:hAnsi="Cambria"/>
      <w:b/>
      <w:bCs/>
      <w:kern w:val="32"/>
      <w:sz w:val="32"/>
      <w:szCs w:val="32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26A7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paragraph" w:styleId="Normaallaadveeb">
    <w:name w:val="Normal (Web)"/>
    <w:basedOn w:val="Normaallaad"/>
    <w:uiPriority w:val="99"/>
    <w:unhideWhenUsed/>
    <w:rsid w:val="00126A7B"/>
    <w:pPr>
      <w:spacing w:before="240" w:after="100" w:afterAutospacing="1"/>
    </w:pPr>
    <w:rPr>
      <w:sz w:val="24"/>
      <w:szCs w:val="24"/>
      <w:lang w:val="et-EE" w:eastAsia="et-EE"/>
    </w:rPr>
  </w:style>
  <w:style w:type="character" w:styleId="Tugev">
    <w:name w:val="Strong"/>
    <w:basedOn w:val="Liguvaikefont"/>
    <w:uiPriority w:val="22"/>
    <w:qFormat/>
    <w:rsid w:val="00126A7B"/>
    <w:rPr>
      <w:b/>
      <w:bCs/>
    </w:rPr>
  </w:style>
  <w:style w:type="character" w:customStyle="1" w:styleId="mm">
    <w:name w:val="mm"/>
    <w:basedOn w:val="Liguvaikefont"/>
    <w:rsid w:val="00126A7B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90B0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90B0B"/>
    <w:rPr>
      <w:rFonts w:ascii="Segoe UI" w:hAnsi="Segoe UI" w:cs="Segoe UI"/>
      <w:sz w:val="18"/>
      <w:szCs w:val="18"/>
      <w:lang w:val="en-US" w:eastAsia="en-US"/>
    </w:rPr>
  </w:style>
  <w:style w:type="table" w:styleId="Kontuurtabel">
    <w:name w:val="Table Grid"/>
    <w:basedOn w:val="Normaaltabel"/>
    <w:uiPriority w:val="59"/>
    <w:rsid w:val="00EB3E5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EB3E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4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1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i\Desktop\UUED%20dokumendimallid\VK_maarus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VK_maarus</Template>
  <TotalTime>48</TotalTime>
  <Pages>2</Pages>
  <Words>523</Words>
  <Characters>3036</Characters>
  <Application>Microsoft Office Word</Application>
  <DocSecurity>0</DocSecurity>
  <Lines>25</Lines>
  <Paragraphs>7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Pealkirjad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Pealkiri</vt:lpstr>
      <vt:lpstr>Tapa valla 2020. aasta eelarve kinnitamine</vt:lpstr>
      <vt:lpstr>Pealkiri</vt:lpstr>
    </vt:vector>
  </TitlesOfParts>
  <Company>Tapa Linnaraamatukogu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Pealkiri</dc:title>
  <dc:subject/>
  <dc:creator>Mati Kanarik</dc:creator>
  <cp:keywords/>
  <cp:lastModifiedBy>Tapa Vald</cp:lastModifiedBy>
  <cp:revision>5</cp:revision>
  <cp:lastPrinted>2019-10-16T12:41:00Z</cp:lastPrinted>
  <dcterms:created xsi:type="dcterms:W3CDTF">2020-01-21T05:37:00Z</dcterms:created>
  <dcterms:modified xsi:type="dcterms:W3CDTF">2020-01-22T12:07:00Z</dcterms:modified>
</cp:coreProperties>
</file>